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B6" w:rsidRDefault="000F0714" w:rsidP="006958D2">
      <w:pPr>
        <w:ind w:firstLine="498"/>
        <w:jc w:val="center"/>
        <w:rPr>
          <w:b/>
          <w:sz w:val="28"/>
          <w:szCs w:val="28"/>
        </w:rPr>
      </w:pPr>
      <w:bookmarkStart w:id="0" w:name="_GoBack"/>
      <w:bookmarkEnd w:id="0"/>
      <w:r w:rsidRPr="006958D2">
        <w:rPr>
          <w:b/>
          <w:sz w:val="28"/>
          <w:szCs w:val="28"/>
        </w:rPr>
        <w:t>Сводн</w:t>
      </w:r>
      <w:r w:rsidR="006958D2" w:rsidRPr="006958D2">
        <w:rPr>
          <w:b/>
          <w:sz w:val="28"/>
          <w:szCs w:val="28"/>
        </w:rPr>
        <w:t>ые данные</w:t>
      </w:r>
      <w:r w:rsidR="00C129B6">
        <w:rPr>
          <w:b/>
          <w:sz w:val="28"/>
          <w:szCs w:val="28"/>
        </w:rPr>
        <w:t xml:space="preserve"> </w:t>
      </w:r>
      <w:r w:rsidR="006958D2" w:rsidRPr="006958D2">
        <w:rPr>
          <w:b/>
          <w:sz w:val="28"/>
          <w:szCs w:val="28"/>
        </w:rPr>
        <w:t>о результатах проведения специальной оценки условий труда</w:t>
      </w:r>
    </w:p>
    <w:p w:rsidR="00C129B6" w:rsidRDefault="006958D2" w:rsidP="006958D2">
      <w:pPr>
        <w:ind w:firstLine="498"/>
        <w:jc w:val="center"/>
        <w:rPr>
          <w:b/>
          <w:sz w:val="28"/>
          <w:szCs w:val="28"/>
        </w:rPr>
      </w:pPr>
      <w:r w:rsidRPr="006958D2">
        <w:rPr>
          <w:b/>
          <w:sz w:val="28"/>
          <w:szCs w:val="28"/>
        </w:rPr>
        <w:t>в части установления классов (подк</w:t>
      </w:r>
      <w:r w:rsidR="00A400E3">
        <w:rPr>
          <w:b/>
          <w:sz w:val="28"/>
          <w:szCs w:val="28"/>
        </w:rPr>
        <w:t>лассов) условий труда на рабочих местах</w:t>
      </w:r>
    </w:p>
    <w:p w:rsidR="00C129B6" w:rsidRDefault="006958D2" w:rsidP="006958D2">
      <w:pPr>
        <w:ind w:firstLine="4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Отделения Фонда пенсионного и социального страхования Российской Федерации по Белгородской области</w:t>
      </w:r>
    </w:p>
    <w:p w:rsidR="006958D2" w:rsidRPr="006958D2" w:rsidRDefault="006958D2" w:rsidP="006958D2">
      <w:pPr>
        <w:ind w:firstLine="4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A33B0">
        <w:rPr>
          <w:b/>
          <w:sz w:val="28"/>
          <w:szCs w:val="28"/>
        </w:rPr>
        <w:t xml:space="preserve">идентификационный номер - </w:t>
      </w:r>
      <w:r w:rsidR="00C129B6">
        <w:rPr>
          <w:b/>
          <w:sz w:val="28"/>
          <w:szCs w:val="28"/>
        </w:rPr>
        <w:t>1179217</w:t>
      </w:r>
      <w:r w:rsidR="006A33B0">
        <w:rPr>
          <w:b/>
          <w:sz w:val="28"/>
          <w:szCs w:val="28"/>
        </w:rPr>
        <w:t>, дата утверждения отчёта - 0</w:t>
      </w:r>
      <w:r w:rsidR="009066A0">
        <w:rPr>
          <w:b/>
          <w:sz w:val="28"/>
          <w:szCs w:val="28"/>
        </w:rPr>
        <w:t>4</w:t>
      </w:r>
      <w:r w:rsidR="006A33B0">
        <w:rPr>
          <w:b/>
          <w:sz w:val="28"/>
          <w:szCs w:val="28"/>
        </w:rPr>
        <w:t>.0</w:t>
      </w:r>
      <w:r w:rsidR="009066A0">
        <w:rPr>
          <w:b/>
          <w:sz w:val="28"/>
          <w:szCs w:val="28"/>
        </w:rPr>
        <w:t>8</w:t>
      </w:r>
      <w:r w:rsidR="006A33B0">
        <w:rPr>
          <w:b/>
          <w:sz w:val="28"/>
          <w:szCs w:val="28"/>
        </w:rPr>
        <w:t>.202</w:t>
      </w:r>
      <w:r w:rsidR="009066A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890B13" w:rsidRDefault="00890B13" w:rsidP="004654AF">
      <w:pPr>
        <w:suppressAutoHyphens/>
        <w:jc w:val="right"/>
      </w:pPr>
    </w:p>
    <w:p w:rsidR="00F06873" w:rsidRPr="0079451F" w:rsidRDefault="00F06873" w:rsidP="00F06873">
      <w:pPr>
        <w:jc w:val="right"/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35"/>
        <w:gridCol w:w="425"/>
        <w:gridCol w:w="426"/>
        <w:gridCol w:w="1275"/>
        <w:gridCol w:w="426"/>
        <w:gridCol w:w="425"/>
        <w:gridCol w:w="709"/>
        <w:gridCol w:w="425"/>
        <w:gridCol w:w="709"/>
        <w:gridCol w:w="708"/>
        <w:gridCol w:w="709"/>
        <w:gridCol w:w="425"/>
        <w:gridCol w:w="426"/>
        <w:gridCol w:w="708"/>
        <w:gridCol w:w="851"/>
        <w:gridCol w:w="992"/>
        <w:gridCol w:w="1418"/>
      </w:tblGrid>
      <w:tr w:rsidR="009066A0" w:rsidRPr="009066A0" w:rsidTr="009066A0">
        <w:trPr>
          <w:cantSplit/>
          <w:trHeight w:val="24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8451E5" w:rsidRPr="009066A0" w:rsidRDefault="008451E5" w:rsidP="00F06873">
            <w:pPr>
              <w:jc w:val="center"/>
              <w:rPr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Индиви</w:t>
            </w:r>
            <w:r w:rsidRPr="009066A0">
              <w:rPr>
                <w:color w:val="000000"/>
                <w:sz w:val="28"/>
                <w:szCs w:val="28"/>
              </w:rPr>
              <w:softHyphen/>
              <w:t>дуальный номер рабочего места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451E5" w:rsidRPr="009066A0" w:rsidRDefault="008451E5" w:rsidP="004654AF">
            <w:pPr>
              <w:jc w:val="center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Профессия/</w:t>
            </w:r>
            <w:r w:rsidRPr="009066A0">
              <w:rPr>
                <w:color w:val="000000"/>
                <w:sz w:val="28"/>
                <w:szCs w:val="28"/>
              </w:rPr>
              <w:br/>
              <w:t>должность/</w:t>
            </w:r>
            <w:r w:rsidRPr="009066A0">
              <w:rPr>
                <w:color w:val="000000"/>
                <w:sz w:val="28"/>
                <w:szCs w:val="28"/>
              </w:rPr>
              <w:br/>
              <w:t xml:space="preserve">специальность работника </w:t>
            </w:r>
          </w:p>
          <w:p w:rsidR="008451E5" w:rsidRPr="009066A0" w:rsidRDefault="008451E5" w:rsidP="004654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8451E5" w:rsidRPr="009066A0" w:rsidRDefault="008451E5" w:rsidP="009066A0">
            <w:pPr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 xml:space="preserve">Классы </w:t>
            </w:r>
            <w:r w:rsidRPr="009066A0">
              <w:rPr>
                <w:color w:val="000000"/>
                <w:sz w:val="28"/>
                <w:szCs w:val="28"/>
              </w:rPr>
              <w:t>(подклассы)</w:t>
            </w:r>
            <w:r w:rsidRPr="009066A0">
              <w:rPr>
                <w:sz w:val="28"/>
                <w:szCs w:val="28"/>
              </w:rPr>
              <w:t xml:space="preserve"> условий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Итоговый класс (подкласс) условий труда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Итоговый класс (подкласс) условий труда с учетом эффективного применения СИЗ</w:t>
            </w:r>
          </w:p>
        </w:tc>
      </w:tr>
      <w:tr w:rsidR="009066A0" w:rsidRPr="009066A0" w:rsidTr="00954275">
        <w:trPr>
          <w:cantSplit/>
          <w:trHeight w:val="2677"/>
        </w:trPr>
        <w:tc>
          <w:tcPr>
            <w:tcW w:w="1276" w:type="dxa"/>
            <w:vMerge/>
            <w:shd w:val="clear" w:color="auto" w:fill="auto"/>
            <w:vAlign w:val="center"/>
          </w:tcPr>
          <w:p w:rsidR="008451E5" w:rsidRPr="009066A0" w:rsidRDefault="008451E5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451E5" w:rsidRPr="009066A0" w:rsidRDefault="008451E5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химический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биологический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аэрозоли преимущественно фиброгенного действия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шум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инфразвук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ультразвук воздушный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вибрация общая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вибрация локальная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неионизирующие излучения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ионизирующие излучения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микроклимат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световая среда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тяжесть трудового процесса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9066A0">
              <w:rPr>
                <w:color w:val="000000"/>
                <w:sz w:val="28"/>
                <w:szCs w:val="28"/>
              </w:rPr>
              <w:t>напряженность трудового процесса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51E5" w:rsidRPr="009066A0" w:rsidRDefault="008451E5" w:rsidP="009066A0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9066A0" w:rsidRPr="009066A0" w:rsidTr="00954275">
        <w:tc>
          <w:tcPr>
            <w:tcW w:w="1276" w:type="dxa"/>
            <w:shd w:val="clear" w:color="auto" w:fill="auto"/>
            <w:vAlign w:val="center"/>
          </w:tcPr>
          <w:p w:rsidR="008451E5" w:rsidRPr="009066A0" w:rsidRDefault="00A02B80" w:rsidP="001B1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9B2" w:rsidRDefault="009819B2" w:rsidP="00981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 (вахтёр)</w:t>
            </w:r>
          </w:p>
          <w:p w:rsidR="008451E5" w:rsidRPr="009066A0" w:rsidRDefault="009819B2" w:rsidP="00981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разряда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451E5" w:rsidRPr="009066A0" w:rsidRDefault="009819B2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1E5" w:rsidRPr="009066A0" w:rsidRDefault="009819B2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1E5" w:rsidRPr="009066A0" w:rsidRDefault="008451E5" w:rsidP="001B19D8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</w:tr>
      <w:tr w:rsidR="00954275" w:rsidRPr="009066A0" w:rsidTr="00954275">
        <w:tc>
          <w:tcPr>
            <w:tcW w:w="1276" w:type="dxa"/>
            <w:shd w:val="clear" w:color="auto" w:fill="auto"/>
            <w:vAlign w:val="center"/>
          </w:tcPr>
          <w:p w:rsidR="009819B2" w:rsidRPr="009066A0" w:rsidRDefault="009819B2" w:rsidP="00981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9B2" w:rsidRPr="009066A0" w:rsidRDefault="009819B2" w:rsidP="00981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 1 разряда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819B2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819B2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19B2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9B2" w:rsidRPr="009066A0" w:rsidRDefault="009819B2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</w:tr>
      <w:tr w:rsidR="00954275" w:rsidRPr="009066A0" w:rsidTr="00B65761">
        <w:tc>
          <w:tcPr>
            <w:tcW w:w="1276" w:type="dxa"/>
            <w:shd w:val="clear" w:color="auto" w:fill="auto"/>
            <w:vAlign w:val="center"/>
          </w:tcPr>
          <w:p w:rsidR="00954275" w:rsidRPr="009066A0" w:rsidRDefault="00954275" w:rsidP="00B65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275" w:rsidRPr="009066A0" w:rsidRDefault="00954275" w:rsidP="00B65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 1 разряда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</w:tr>
      <w:tr w:rsidR="00954275" w:rsidRPr="009066A0" w:rsidTr="00B65761">
        <w:tc>
          <w:tcPr>
            <w:tcW w:w="1276" w:type="dxa"/>
            <w:shd w:val="clear" w:color="auto" w:fill="auto"/>
            <w:vAlign w:val="center"/>
          </w:tcPr>
          <w:p w:rsidR="00954275" w:rsidRPr="009066A0" w:rsidRDefault="00954275" w:rsidP="0095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275" w:rsidRPr="009066A0" w:rsidRDefault="00954275" w:rsidP="0095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</w:tr>
      <w:tr w:rsidR="00954275" w:rsidRPr="009066A0" w:rsidTr="00B65761">
        <w:tc>
          <w:tcPr>
            <w:tcW w:w="1276" w:type="dxa"/>
            <w:shd w:val="clear" w:color="auto" w:fill="auto"/>
            <w:vAlign w:val="center"/>
          </w:tcPr>
          <w:p w:rsidR="00954275" w:rsidRPr="009066A0" w:rsidRDefault="00954275" w:rsidP="0095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275" w:rsidRPr="009066A0" w:rsidRDefault="00954275" w:rsidP="00B65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275" w:rsidRPr="009066A0" w:rsidRDefault="00954275" w:rsidP="00B65761">
            <w:pPr>
              <w:ind w:left="-70" w:right="-104"/>
              <w:jc w:val="center"/>
              <w:rPr>
                <w:sz w:val="28"/>
                <w:szCs w:val="28"/>
              </w:rPr>
            </w:pPr>
            <w:r w:rsidRPr="009066A0">
              <w:rPr>
                <w:sz w:val="28"/>
                <w:szCs w:val="28"/>
              </w:rPr>
              <w:t>-</w:t>
            </w:r>
          </w:p>
        </w:tc>
      </w:tr>
    </w:tbl>
    <w:p w:rsidR="0065289A" w:rsidRPr="0079451F" w:rsidRDefault="0065289A" w:rsidP="00106449">
      <w:pPr>
        <w:tabs>
          <w:tab w:val="left" w:pos="0"/>
        </w:tabs>
        <w:rPr>
          <w:sz w:val="18"/>
          <w:szCs w:val="18"/>
        </w:rPr>
      </w:pPr>
    </w:p>
    <w:sectPr w:rsidR="0065289A" w:rsidRPr="0079451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CD0" w:rsidRPr="00652111" w:rsidRDefault="00272CD0" w:rsidP="0079451F">
      <w:pPr>
        <w:rPr>
          <w:sz w:val="22"/>
          <w:szCs w:val="24"/>
          <w:lang w:eastAsia="zh-TW"/>
        </w:rPr>
      </w:pPr>
      <w:r>
        <w:separator/>
      </w:r>
    </w:p>
  </w:endnote>
  <w:endnote w:type="continuationSeparator" w:id="0">
    <w:p w:rsidR="00272CD0" w:rsidRPr="00652111" w:rsidRDefault="00272CD0" w:rsidP="0079451F">
      <w:pPr>
        <w:rPr>
          <w:sz w:val="22"/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CD0" w:rsidRPr="00652111" w:rsidRDefault="00272CD0" w:rsidP="0079451F">
      <w:pPr>
        <w:rPr>
          <w:sz w:val="22"/>
          <w:szCs w:val="24"/>
          <w:lang w:eastAsia="zh-TW"/>
        </w:rPr>
      </w:pPr>
      <w:r>
        <w:separator/>
      </w:r>
    </w:p>
  </w:footnote>
  <w:footnote w:type="continuationSeparator" w:id="0">
    <w:p w:rsidR="00272CD0" w:rsidRPr="00652111" w:rsidRDefault="00272CD0" w:rsidP="0079451F">
      <w:pPr>
        <w:rPr>
          <w:sz w:val="22"/>
          <w:szCs w:val="24"/>
          <w:lang w:eastAsia="zh-TW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13"/>
    <w:docVar w:name="adv_info1" w:val="     "/>
    <w:docVar w:name="adv_info2" w:val="     "/>
    <w:docVar w:name="adv_info3" w:val="     "/>
    <w:docVar w:name="att_org_adr" w:val="Россия, Саратовская область, г. Саратов, ул. Чернышевского Н.Г., 90"/>
    <w:docVar w:name="att_org_name" w:val="Общество с ограниченной ответственностью &quot;Поволжский региональный центр охраны труда и промышленной безопасности&quot; ООО &quot;ПРЦОТ&quot;"/>
    <w:docVar w:name="att_org_reg_date" w:val="10.11.2016"/>
    <w:docVar w:name="att_org_reg_num" w:val="404"/>
    <w:docVar w:name="boss_fio" w:val="Кубланов Руслан Ельдосович"/>
    <w:docVar w:name="ceh_info" w:val="Отделение Фонда пенсионного и социального страхования Российской Федерации по Белгородской области"/>
    <w:docVar w:name="doc_name" w:val="Документ13"/>
    <w:docVar w:name="doc_type" w:val="5"/>
    <w:docVar w:name="fill_date" w:val="       "/>
    <w:docVar w:name="org_guid" w:val="BEDD38DE906F4066BB05522BA75B4478"/>
    <w:docVar w:name="org_id" w:val="1"/>
    <w:docVar w:name="org_name" w:val="     "/>
    <w:docVar w:name="pers_guids" w:val="53A69C191BC344C88464BFDEC88057AD@128-142-281 37"/>
    <w:docVar w:name="pers_snils" w:val="53A69C191BC344C88464BFDEC88057AD@128-142-281 37"/>
    <w:docVar w:name="podr_id" w:val="org_1"/>
    <w:docVar w:name="pred_dolg" w:val="Заместитель управляющего отделением "/>
    <w:docVar w:name="pred_fio" w:val="Тутаев О.А."/>
    <w:docVar w:name="rbtd_adr" w:val="     "/>
    <w:docVar w:name="rbtd_name" w:val="Отделение Фонда пенсионного и социального страхования Российской Федерации по Белгородской области"/>
    <w:docVar w:name="step_test" w:val="6"/>
    <w:docVar w:name="sv_docs" w:val="1"/>
  </w:docVars>
  <w:rsids>
    <w:rsidRoot w:val="0031502F"/>
    <w:rsid w:val="0002033E"/>
    <w:rsid w:val="000C5130"/>
    <w:rsid w:val="000D3760"/>
    <w:rsid w:val="000F0714"/>
    <w:rsid w:val="00106449"/>
    <w:rsid w:val="00111073"/>
    <w:rsid w:val="0012027E"/>
    <w:rsid w:val="00196135"/>
    <w:rsid w:val="001A7AC3"/>
    <w:rsid w:val="001B19D8"/>
    <w:rsid w:val="0020367A"/>
    <w:rsid w:val="00237B32"/>
    <w:rsid w:val="00271FB4"/>
    <w:rsid w:val="00272CD0"/>
    <w:rsid w:val="002743B5"/>
    <w:rsid w:val="002761BA"/>
    <w:rsid w:val="002F04B0"/>
    <w:rsid w:val="002F3F9B"/>
    <w:rsid w:val="0031502F"/>
    <w:rsid w:val="00375211"/>
    <w:rsid w:val="003A16C9"/>
    <w:rsid w:val="003A1C01"/>
    <w:rsid w:val="003A2259"/>
    <w:rsid w:val="003C3080"/>
    <w:rsid w:val="003C79E5"/>
    <w:rsid w:val="003F4B55"/>
    <w:rsid w:val="00450E3E"/>
    <w:rsid w:val="00451825"/>
    <w:rsid w:val="004654AF"/>
    <w:rsid w:val="0047326D"/>
    <w:rsid w:val="00495D50"/>
    <w:rsid w:val="004B7161"/>
    <w:rsid w:val="004C2282"/>
    <w:rsid w:val="004C6BD0"/>
    <w:rsid w:val="004D3FF5"/>
    <w:rsid w:val="004E5CB1"/>
    <w:rsid w:val="005011DB"/>
    <w:rsid w:val="00547088"/>
    <w:rsid w:val="005567D6"/>
    <w:rsid w:val="005645F0"/>
    <w:rsid w:val="00572AE0"/>
    <w:rsid w:val="00584289"/>
    <w:rsid w:val="00593184"/>
    <w:rsid w:val="005B739D"/>
    <w:rsid w:val="005C2338"/>
    <w:rsid w:val="005F64E6"/>
    <w:rsid w:val="00642E12"/>
    <w:rsid w:val="0065289A"/>
    <w:rsid w:val="0067226F"/>
    <w:rsid w:val="00682871"/>
    <w:rsid w:val="006958D2"/>
    <w:rsid w:val="006A33B0"/>
    <w:rsid w:val="006E4DFC"/>
    <w:rsid w:val="00725C51"/>
    <w:rsid w:val="00752823"/>
    <w:rsid w:val="00770905"/>
    <w:rsid w:val="0079451F"/>
    <w:rsid w:val="00820552"/>
    <w:rsid w:val="008451E5"/>
    <w:rsid w:val="00862262"/>
    <w:rsid w:val="00890B13"/>
    <w:rsid w:val="009066A0"/>
    <w:rsid w:val="00936F48"/>
    <w:rsid w:val="00954275"/>
    <w:rsid w:val="009647F7"/>
    <w:rsid w:val="009819B2"/>
    <w:rsid w:val="009A1326"/>
    <w:rsid w:val="009B0E31"/>
    <w:rsid w:val="009B4621"/>
    <w:rsid w:val="009B6E2C"/>
    <w:rsid w:val="009D6532"/>
    <w:rsid w:val="00A026A4"/>
    <w:rsid w:val="00A02B80"/>
    <w:rsid w:val="00A400E3"/>
    <w:rsid w:val="00A424FD"/>
    <w:rsid w:val="00AC2A36"/>
    <w:rsid w:val="00AF1EDF"/>
    <w:rsid w:val="00B12F45"/>
    <w:rsid w:val="00B2089E"/>
    <w:rsid w:val="00B3448B"/>
    <w:rsid w:val="00B346D2"/>
    <w:rsid w:val="00B874F5"/>
    <w:rsid w:val="00BA560A"/>
    <w:rsid w:val="00BA70D0"/>
    <w:rsid w:val="00BD457C"/>
    <w:rsid w:val="00BE3C06"/>
    <w:rsid w:val="00C0355B"/>
    <w:rsid w:val="00C129B6"/>
    <w:rsid w:val="00C3506E"/>
    <w:rsid w:val="00C52EBB"/>
    <w:rsid w:val="00C93056"/>
    <w:rsid w:val="00CA2E96"/>
    <w:rsid w:val="00CD2568"/>
    <w:rsid w:val="00CE7791"/>
    <w:rsid w:val="00D11966"/>
    <w:rsid w:val="00D94595"/>
    <w:rsid w:val="00D94BB7"/>
    <w:rsid w:val="00DC0F74"/>
    <w:rsid w:val="00DC1A91"/>
    <w:rsid w:val="00DD64E0"/>
    <w:rsid w:val="00DD6622"/>
    <w:rsid w:val="00E25119"/>
    <w:rsid w:val="00E30B79"/>
    <w:rsid w:val="00E458F1"/>
    <w:rsid w:val="00E67782"/>
    <w:rsid w:val="00EA3306"/>
    <w:rsid w:val="00EB7BDE"/>
    <w:rsid w:val="00EC5373"/>
    <w:rsid w:val="00F06873"/>
    <w:rsid w:val="00F14A1C"/>
    <w:rsid w:val="00F262EE"/>
    <w:rsid w:val="00F65B69"/>
    <w:rsid w:val="00F739DB"/>
    <w:rsid w:val="00F80525"/>
    <w:rsid w:val="00F835B0"/>
    <w:rsid w:val="00F955DC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B59811-ABB5-45E8-BA43-09E178E5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945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451F"/>
    <w:rPr>
      <w:sz w:val="24"/>
    </w:rPr>
  </w:style>
  <w:style w:type="paragraph" w:styleId="ad">
    <w:name w:val="footer"/>
    <w:basedOn w:val="a"/>
    <w:link w:val="ae"/>
    <w:rsid w:val="007945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9451F"/>
    <w:rPr>
      <w:sz w:val="24"/>
    </w:rPr>
  </w:style>
  <w:style w:type="character" w:styleId="af">
    <w:name w:val="page number"/>
    <w:basedOn w:val="a0"/>
    <w:rsid w:val="0079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комп</dc:creator>
  <cp:lastModifiedBy>Чекрыгина Оксана Александровна</cp:lastModifiedBy>
  <cp:revision>2</cp:revision>
  <cp:lastPrinted>2023-08-08T13:04:00Z</cp:lastPrinted>
  <dcterms:created xsi:type="dcterms:W3CDTF">2025-08-06T05:12:00Z</dcterms:created>
  <dcterms:modified xsi:type="dcterms:W3CDTF">2025-08-06T05:12:00Z</dcterms:modified>
</cp:coreProperties>
</file>