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BA" w:rsidRPr="00245F95" w:rsidRDefault="002749BA" w:rsidP="009B4AE7">
      <w:pPr>
        <w:jc w:val="center"/>
        <w:rPr>
          <w:b/>
          <w:sz w:val="24"/>
          <w:szCs w:val="24"/>
          <w:lang w:eastAsia="en-US"/>
        </w:rPr>
      </w:pPr>
      <w:r w:rsidRPr="00245F95">
        <w:rPr>
          <w:b/>
          <w:sz w:val="24"/>
          <w:szCs w:val="24"/>
          <w:lang w:eastAsia="en-US"/>
        </w:rPr>
        <w:t>СОСТАВ</w:t>
      </w:r>
    </w:p>
    <w:p w:rsidR="002749BA" w:rsidRDefault="002749BA" w:rsidP="009B4AE7">
      <w:pPr>
        <w:jc w:val="center"/>
        <w:rPr>
          <w:b/>
          <w:sz w:val="24"/>
          <w:szCs w:val="24"/>
        </w:rPr>
      </w:pPr>
      <w:r w:rsidRPr="00245F95">
        <w:rPr>
          <w:b/>
          <w:sz w:val="24"/>
          <w:szCs w:val="24"/>
          <w:lang w:eastAsia="en-US"/>
        </w:rPr>
        <w:t>Комиссии Г</w:t>
      </w:r>
      <w:r w:rsidRPr="00245F95">
        <w:rPr>
          <w:b/>
          <w:sz w:val="24"/>
          <w:szCs w:val="24"/>
        </w:rPr>
        <w:t xml:space="preserve">осударственного учреждения - Отделения Пенсионного фонда </w:t>
      </w:r>
    </w:p>
    <w:p w:rsidR="002749BA" w:rsidRPr="00245F95" w:rsidRDefault="002749BA" w:rsidP="009B4AE7">
      <w:pPr>
        <w:jc w:val="center"/>
        <w:rPr>
          <w:b/>
          <w:sz w:val="24"/>
          <w:szCs w:val="24"/>
          <w:lang w:eastAsia="en-US"/>
        </w:rPr>
      </w:pPr>
      <w:r w:rsidRPr="00245F95">
        <w:rPr>
          <w:b/>
          <w:sz w:val="24"/>
          <w:szCs w:val="24"/>
        </w:rPr>
        <w:t>Российской Федерации по Новгородской области</w:t>
      </w:r>
      <w:r w:rsidRPr="00245F95">
        <w:rPr>
          <w:b/>
          <w:sz w:val="24"/>
          <w:szCs w:val="24"/>
          <w:lang w:eastAsia="en-US"/>
        </w:rPr>
        <w:t xml:space="preserve"> </w:t>
      </w:r>
    </w:p>
    <w:p w:rsidR="002749BA" w:rsidRPr="00245F95" w:rsidRDefault="002749BA" w:rsidP="009B4AE7">
      <w:pPr>
        <w:jc w:val="center"/>
        <w:rPr>
          <w:b/>
          <w:sz w:val="24"/>
          <w:szCs w:val="24"/>
        </w:rPr>
      </w:pPr>
      <w:r w:rsidRPr="00245F95">
        <w:rPr>
          <w:b/>
          <w:sz w:val="24"/>
          <w:szCs w:val="24"/>
          <w:lang w:eastAsia="en-US"/>
        </w:rPr>
        <w:t>по</w:t>
      </w:r>
      <w:r w:rsidRPr="00245F95">
        <w:rPr>
          <w:b/>
          <w:sz w:val="24"/>
          <w:szCs w:val="24"/>
        </w:rPr>
        <w:t xml:space="preserve"> соблюдению требований к служебному поведению и </w:t>
      </w:r>
    </w:p>
    <w:p w:rsidR="002749BA" w:rsidRPr="00245F95" w:rsidRDefault="002749BA" w:rsidP="009B4AE7">
      <w:pPr>
        <w:jc w:val="center"/>
        <w:rPr>
          <w:b/>
          <w:sz w:val="24"/>
          <w:szCs w:val="24"/>
        </w:rPr>
      </w:pPr>
      <w:r w:rsidRPr="00245F95">
        <w:rPr>
          <w:b/>
          <w:sz w:val="24"/>
          <w:szCs w:val="24"/>
        </w:rPr>
        <w:t>урегулированию конфликта интересов</w:t>
      </w:r>
    </w:p>
    <w:p w:rsidR="002749BA" w:rsidRPr="00245F95" w:rsidRDefault="002749BA" w:rsidP="00DD6DEC">
      <w:pPr>
        <w:ind w:firstLine="540"/>
        <w:rPr>
          <w:sz w:val="12"/>
          <w:szCs w:val="1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3969"/>
        <w:gridCol w:w="2268"/>
      </w:tblGrid>
      <w:tr w:rsidR="002749BA" w:rsidRPr="007416A0" w:rsidTr="00245F95">
        <w:trPr>
          <w:cantSplit/>
          <w:trHeight w:val="567"/>
          <w:tblHeader/>
        </w:trPr>
        <w:tc>
          <w:tcPr>
            <w:tcW w:w="567" w:type="dxa"/>
            <w:shd w:val="clear" w:color="auto" w:fill="FFFFFF"/>
            <w:vAlign w:val="center"/>
          </w:tcPr>
          <w:p w:rsidR="002749BA" w:rsidRPr="00245F95" w:rsidRDefault="002749BA" w:rsidP="00DE0A2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45F95">
              <w:rPr>
                <w:sz w:val="22"/>
                <w:szCs w:val="22"/>
              </w:rPr>
              <w:t>№ пп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749BA" w:rsidRPr="00245F95" w:rsidRDefault="002749BA" w:rsidP="00DE0A2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45F95">
              <w:rPr>
                <w:sz w:val="22"/>
                <w:szCs w:val="22"/>
              </w:rPr>
              <w:t>Ф.И.О.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2749BA" w:rsidRPr="00245F95" w:rsidRDefault="002749BA" w:rsidP="00DE0A2C">
            <w:pPr>
              <w:spacing w:line="216" w:lineRule="auto"/>
              <w:ind w:left="102"/>
              <w:jc w:val="center"/>
              <w:rPr>
                <w:sz w:val="22"/>
                <w:szCs w:val="22"/>
              </w:rPr>
            </w:pPr>
            <w:r w:rsidRPr="00245F9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749BA" w:rsidRDefault="002749BA" w:rsidP="00DE0A2C">
            <w:pPr>
              <w:spacing w:line="216" w:lineRule="auto"/>
              <w:ind w:left="102"/>
              <w:jc w:val="center"/>
              <w:rPr>
                <w:sz w:val="22"/>
                <w:szCs w:val="22"/>
              </w:rPr>
            </w:pPr>
            <w:r w:rsidRPr="00245F95">
              <w:rPr>
                <w:sz w:val="22"/>
                <w:szCs w:val="22"/>
              </w:rPr>
              <w:t xml:space="preserve">Полномочия </w:t>
            </w:r>
          </w:p>
          <w:p w:rsidR="002749BA" w:rsidRPr="00245F95" w:rsidRDefault="002749BA" w:rsidP="00DE0A2C">
            <w:pPr>
              <w:spacing w:line="216" w:lineRule="auto"/>
              <w:ind w:left="102"/>
              <w:jc w:val="center"/>
              <w:rPr>
                <w:sz w:val="22"/>
                <w:szCs w:val="22"/>
              </w:rPr>
            </w:pPr>
            <w:r w:rsidRPr="00245F95">
              <w:rPr>
                <w:sz w:val="22"/>
                <w:szCs w:val="22"/>
              </w:rPr>
              <w:t>в составе</w:t>
            </w:r>
          </w:p>
        </w:tc>
      </w:tr>
      <w:tr w:rsidR="002749BA" w:rsidRPr="005F5BE3" w:rsidTr="00245F95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2749BA" w:rsidRPr="005F5BE3" w:rsidRDefault="002749BA" w:rsidP="00DE0A2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749BA" w:rsidRPr="005F5BE3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Дмитриева</w:t>
            </w:r>
          </w:p>
          <w:p w:rsidR="002749BA" w:rsidRPr="005F5BE3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Елена Валентиновна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2749BA" w:rsidRDefault="002749BA" w:rsidP="0088019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2749BA" w:rsidRPr="005F5BE3" w:rsidRDefault="002749BA" w:rsidP="00880195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управляющего Отделением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749BA" w:rsidRPr="005F5BE3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председатель Комиссии</w:t>
            </w:r>
          </w:p>
        </w:tc>
      </w:tr>
      <w:tr w:rsidR="002749BA" w:rsidRPr="005F5BE3" w:rsidTr="00245F95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2749BA" w:rsidRPr="005F5BE3" w:rsidRDefault="002749BA" w:rsidP="00DE0A2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749BA" w:rsidRPr="005F5BE3" w:rsidRDefault="002749BA" w:rsidP="0088019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F5BE3">
              <w:rPr>
                <w:sz w:val="24"/>
                <w:szCs w:val="24"/>
              </w:rPr>
              <w:t>Самонина</w:t>
            </w:r>
          </w:p>
          <w:p w:rsidR="002749BA" w:rsidRPr="005F5BE3" w:rsidRDefault="002749BA" w:rsidP="00B309D4">
            <w:pPr>
              <w:spacing w:line="216" w:lineRule="auto"/>
              <w:ind w:left="-7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Светлана </w:t>
            </w:r>
            <w:r w:rsidRPr="005F5BE3">
              <w:rPr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2749BA" w:rsidRPr="005F5BE3" w:rsidRDefault="002749BA" w:rsidP="00880195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начальник отдела кадров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749BA" w:rsidRDefault="002749BA" w:rsidP="00B309D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2749BA" w:rsidRPr="005F5BE3" w:rsidRDefault="002749BA" w:rsidP="00B309D4">
            <w:pPr>
              <w:ind w:left="102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 xml:space="preserve">председателя </w:t>
            </w:r>
            <w:r>
              <w:rPr>
                <w:sz w:val="24"/>
                <w:szCs w:val="24"/>
              </w:rPr>
              <w:t>К</w:t>
            </w:r>
            <w:r w:rsidRPr="005F5BE3">
              <w:rPr>
                <w:sz w:val="24"/>
                <w:szCs w:val="24"/>
              </w:rPr>
              <w:t>омиссии</w:t>
            </w:r>
          </w:p>
        </w:tc>
      </w:tr>
      <w:tr w:rsidR="002749BA" w:rsidRPr="005F5BE3" w:rsidTr="00245F95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2749BA" w:rsidRPr="005F5BE3" w:rsidRDefault="002749BA" w:rsidP="00DE0A2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749BA" w:rsidRPr="005F5BE3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 xml:space="preserve">Алешина </w:t>
            </w:r>
          </w:p>
          <w:p w:rsidR="002749BA" w:rsidRPr="005F5BE3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Анжела Ивановна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2749BA" w:rsidRPr="005F5BE3" w:rsidRDefault="002749BA" w:rsidP="0088019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5F5BE3">
              <w:rPr>
                <w:sz w:val="24"/>
                <w:szCs w:val="24"/>
              </w:rPr>
              <w:t>юридического отдела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749BA" w:rsidRPr="005F5BE3" w:rsidRDefault="002749BA" w:rsidP="00B309D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</w:tr>
      <w:tr w:rsidR="002749BA" w:rsidRPr="005F5BE3" w:rsidTr="00245F95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2749BA" w:rsidRPr="005F5BE3" w:rsidRDefault="002749BA" w:rsidP="00DE0A2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749BA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Сасмиль</w:t>
            </w:r>
          </w:p>
          <w:p w:rsidR="002749BA" w:rsidRPr="005F5BE3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Василий Владимирович 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2749BA" w:rsidRPr="005F5BE3" w:rsidRDefault="002749BA" w:rsidP="0088019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группы по профилактике коррупционных правонарушений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749BA" w:rsidRPr="005F5BE3" w:rsidRDefault="002749BA" w:rsidP="00B309D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</w:tr>
      <w:tr w:rsidR="002749BA" w:rsidRPr="005F5BE3" w:rsidTr="00245F95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2749BA" w:rsidRPr="005F5BE3" w:rsidRDefault="002749BA" w:rsidP="00DE0A2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749BA" w:rsidRPr="005F5BE3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Варфоломеева</w:t>
            </w:r>
          </w:p>
          <w:p w:rsidR="002749BA" w:rsidRPr="005F5BE3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Татьяна Степановна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2749BA" w:rsidRPr="005F5BE3" w:rsidRDefault="002749BA" w:rsidP="0088019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казначейства - </w:t>
            </w:r>
            <w:r w:rsidRPr="005F5BE3">
              <w:rPr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749BA" w:rsidRPr="005F5BE3" w:rsidRDefault="002749BA" w:rsidP="00B309D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</w:tr>
      <w:tr w:rsidR="002749BA" w:rsidRPr="005F5BE3" w:rsidTr="008676F7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2749BA" w:rsidRPr="005F5BE3" w:rsidRDefault="002749BA" w:rsidP="00DE0A2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FFFFFF"/>
          </w:tcPr>
          <w:p w:rsidR="002749BA" w:rsidRPr="009D75CC" w:rsidRDefault="002749BA" w:rsidP="00B309D4">
            <w:pPr>
              <w:spacing w:before="100" w:beforeAutospacing="1" w:after="100" w:afterAutospacing="1"/>
              <w:ind w:left="93"/>
              <w:contextualSpacing/>
              <w:rPr>
                <w:sz w:val="24"/>
                <w:szCs w:val="24"/>
              </w:rPr>
            </w:pPr>
            <w:r w:rsidRPr="009D75CC">
              <w:rPr>
                <w:sz w:val="24"/>
                <w:szCs w:val="24"/>
              </w:rPr>
              <w:t>Мурженко                     Лариса Петровна                      (по согласованию)</w:t>
            </w:r>
          </w:p>
        </w:tc>
        <w:tc>
          <w:tcPr>
            <w:tcW w:w="3969" w:type="dxa"/>
            <w:shd w:val="clear" w:color="auto" w:fill="FFFFFF"/>
          </w:tcPr>
          <w:p w:rsidR="002749BA" w:rsidRPr="009D75CC" w:rsidRDefault="002749BA" w:rsidP="00880195">
            <w:pPr>
              <w:pStyle w:val="BodyText"/>
              <w:tabs>
                <w:tab w:val="left" w:pos="2552"/>
                <w:tab w:val="left" w:pos="283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дополнительному образованию</w:t>
            </w:r>
            <w:r w:rsidRPr="009D75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автономного общеобразовательного учреждения </w:t>
            </w:r>
            <w:r w:rsidRPr="009D75CC">
              <w:rPr>
                <w:sz w:val="24"/>
                <w:szCs w:val="24"/>
              </w:rPr>
              <w:t>«Гимназия № 3»</w:t>
            </w:r>
          </w:p>
        </w:tc>
        <w:tc>
          <w:tcPr>
            <w:tcW w:w="2268" w:type="dxa"/>
            <w:shd w:val="clear" w:color="auto" w:fill="FFFFFF"/>
          </w:tcPr>
          <w:p w:rsidR="002749BA" w:rsidRPr="009D75CC" w:rsidRDefault="002749BA" w:rsidP="00B309D4">
            <w:pPr>
              <w:spacing w:before="100" w:beforeAutospacing="1" w:after="100" w:afterAutospacing="1"/>
              <w:ind w:left="3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D75CC">
              <w:rPr>
                <w:sz w:val="24"/>
                <w:szCs w:val="24"/>
              </w:rPr>
              <w:t>член Комиссии</w:t>
            </w:r>
          </w:p>
        </w:tc>
      </w:tr>
      <w:tr w:rsidR="002749BA" w:rsidRPr="005F5BE3" w:rsidTr="00245F95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2749BA" w:rsidRPr="005F5BE3" w:rsidRDefault="002749BA" w:rsidP="00DE0A2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749BA" w:rsidRPr="005F5BE3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Ратковская</w:t>
            </w:r>
          </w:p>
          <w:p w:rsidR="002749BA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 w:rsidRPr="005F5BE3">
              <w:rPr>
                <w:sz w:val="24"/>
                <w:szCs w:val="24"/>
              </w:rPr>
              <w:t>Ирина Александровна</w:t>
            </w:r>
          </w:p>
          <w:p w:rsidR="002749BA" w:rsidRPr="005F5BE3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2749BA" w:rsidRPr="005F5BE3" w:rsidRDefault="002749BA" w:rsidP="0088019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 кадровой политики и управления персоналом Новгородского филиала федерального государственного бюджетного образовательного учреждения высшего образования 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749BA" w:rsidRPr="005F5BE3" w:rsidRDefault="002749BA" w:rsidP="00B309D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</w:tr>
      <w:tr w:rsidR="002749BA" w:rsidRPr="005F5BE3" w:rsidTr="00245F95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2749BA" w:rsidRPr="005F5BE3" w:rsidRDefault="002749BA" w:rsidP="00DE0A2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749BA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Шустрыгина</w:t>
            </w:r>
          </w:p>
          <w:p w:rsidR="002749BA" w:rsidRPr="005F5BE3" w:rsidRDefault="002749BA" w:rsidP="00B309D4">
            <w:pPr>
              <w:spacing w:line="216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2749BA" w:rsidRPr="005F5BE3" w:rsidRDefault="002749BA" w:rsidP="0088019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группы по профилактике коррупционных правонарушений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749BA" w:rsidRPr="005F5BE3" w:rsidRDefault="002749BA" w:rsidP="00B309D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Комиссии, секретарь</w:t>
            </w:r>
          </w:p>
        </w:tc>
      </w:tr>
    </w:tbl>
    <w:p w:rsidR="002749BA" w:rsidRDefault="002749BA" w:rsidP="00DD6DEC">
      <w:pPr>
        <w:jc w:val="center"/>
        <w:rPr>
          <w:b/>
          <w:sz w:val="24"/>
          <w:szCs w:val="24"/>
        </w:rPr>
      </w:pPr>
    </w:p>
    <w:p w:rsidR="002749BA" w:rsidRPr="009B4AE7" w:rsidRDefault="002749BA" w:rsidP="006B710A">
      <w:pPr>
        <w:ind w:right="-142"/>
        <w:jc w:val="both"/>
        <w:rPr>
          <w:i/>
          <w:sz w:val="22"/>
          <w:szCs w:val="22"/>
        </w:rPr>
      </w:pPr>
    </w:p>
    <w:p w:rsidR="002749BA" w:rsidRDefault="002749BA" w:rsidP="00DD6DEC">
      <w:pPr>
        <w:jc w:val="center"/>
        <w:rPr>
          <w:b/>
          <w:sz w:val="24"/>
          <w:szCs w:val="24"/>
        </w:rPr>
      </w:pPr>
    </w:p>
    <w:sectPr w:rsidR="002749BA" w:rsidSect="00CB5B50">
      <w:headerReference w:type="even" r:id="rId7"/>
      <w:headerReference w:type="default" r:id="rId8"/>
      <w:pgSz w:w="11907" w:h="16840"/>
      <w:pgMar w:top="964" w:right="567" w:bottom="964" w:left="158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9BA" w:rsidRDefault="002749BA">
      <w:r>
        <w:separator/>
      </w:r>
    </w:p>
  </w:endnote>
  <w:endnote w:type="continuationSeparator" w:id="0">
    <w:p w:rsidR="002749BA" w:rsidRDefault="0027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9BA" w:rsidRDefault="002749BA">
      <w:r>
        <w:separator/>
      </w:r>
    </w:p>
  </w:footnote>
  <w:footnote w:type="continuationSeparator" w:id="0">
    <w:p w:rsidR="002749BA" w:rsidRDefault="00274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9BA" w:rsidRDefault="002749BA" w:rsidP="00DB41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9BA" w:rsidRDefault="002749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9BA" w:rsidRDefault="002749BA" w:rsidP="00DB41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749BA" w:rsidRDefault="002749BA" w:rsidP="001956E1">
    <w:pPr>
      <w:pStyle w:val="Header"/>
      <w:jc w:val="center"/>
    </w:pPr>
  </w:p>
  <w:p w:rsidR="002749BA" w:rsidRDefault="002749BA" w:rsidP="001956E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7D7A"/>
    <w:multiLevelType w:val="hybridMultilevel"/>
    <w:tmpl w:val="F878A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3743EC"/>
    <w:multiLevelType w:val="hybridMultilevel"/>
    <w:tmpl w:val="CF78DC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10AF2"/>
    <w:multiLevelType w:val="hybridMultilevel"/>
    <w:tmpl w:val="0D2233E8"/>
    <w:lvl w:ilvl="0" w:tplc="026053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E2B7C22"/>
    <w:multiLevelType w:val="multilevel"/>
    <w:tmpl w:val="DED065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6EE27F6"/>
    <w:multiLevelType w:val="singleLevel"/>
    <w:tmpl w:val="84E0F586"/>
    <w:lvl w:ilvl="0">
      <w:start w:val="30"/>
      <w:numFmt w:val="decimal"/>
      <w:lvlText w:val="%1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5">
    <w:nsid w:val="288E18F1"/>
    <w:multiLevelType w:val="singleLevel"/>
    <w:tmpl w:val="375E888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6">
    <w:nsid w:val="2B231030"/>
    <w:multiLevelType w:val="hybridMultilevel"/>
    <w:tmpl w:val="813684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C5D22B2"/>
    <w:multiLevelType w:val="hybridMultilevel"/>
    <w:tmpl w:val="8CA295BE"/>
    <w:lvl w:ilvl="0" w:tplc="026053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DBF2D6A"/>
    <w:multiLevelType w:val="singleLevel"/>
    <w:tmpl w:val="E7E8526E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2EFA6CC6"/>
    <w:multiLevelType w:val="hybridMultilevel"/>
    <w:tmpl w:val="7B8042D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377374D2"/>
    <w:multiLevelType w:val="hybridMultilevel"/>
    <w:tmpl w:val="4906C27A"/>
    <w:lvl w:ilvl="0" w:tplc="2A58BB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401F18B0"/>
    <w:multiLevelType w:val="multilevel"/>
    <w:tmpl w:val="EA9607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12">
    <w:nsid w:val="424A598C"/>
    <w:multiLevelType w:val="hybridMultilevel"/>
    <w:tmpl w:val="AA98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D1F00"/>
    <w:multiLevelType w:val="singleLevel"/>
    <w:tmpl w:val="D7CE75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u w:val="none"/>
      </w:rPr>
    </w:lvl>
  </w:abstractNum>
  <w:abstractNum w:abstractNumId="14">
    <w:nsid w:val="461A044C"/>
    <w:multiLevelType w:val="hybridMultilevel"/>
    <w:tmpl w:val="FA5050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3C7C4D"/>
    <w:multiLevelType w:val="multilevel"/>
    <w:tmpl w:val="CE90E8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47DE4FB1"/>
    <w:multiLevelType w:val="singleLevel"/>
    <w:tmpl w:val="F3E2EA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7">
    <w:nsid w:val="50644E86"/>
    <w:multiLevelType w:val="singleLevel"/>
    <w:tmpl w:val="866082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8">
    <w:nsid w:val="541C6FC7"/>
    <w:multiLevelType w:val="multilevel"/>
    <w:tmpl w:val="6E32E0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9">
    <w:nsid w:val="57BB594C"/>
    <w:multiLevelType w:val="singleLevel"/>
    <w:tmpl w:val="04FA4836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C352ED8"/>
    <w:multiLevelType w:val="hybridMultilevel"/>
    <w:tmpl w:val="24BA6020"/>
    <w:lvl w:ilvl="0" w:tplc="3F6A3EDE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>
    <w:nsid w:val="75BB4F2F"/>
    <w:multiLevelType w:val="hybridMultilevel"/>
    <w:tmpl w:val="1BAE5B6E"/>
    <w:lvl w:ilvl="0" w:tplc="026053F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5E81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6B968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DA7348D"/>
    <w:multiLevelType w:val="hybridMultilevel"/>
    <w:tmpl w:val="6E1EF05A"/>
    <w:lvl w:ilvl="0" w:tplc="026053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17"/>
  </w:num>
  <w:num w:numId="5">
    <w:abstractNumId w:val="4"/>
  </w:num>
  <w:num w:numId="6">
    <w:abstractNumId w:val="8"/>
  </w:num>
  <w:num w:numId="7">
    <w:abstractNumId w:val="19"/>
  </w:num>
  <w:num w:numId="8">
    <w:abstractNumId w:val="23"/>
  </w:num>
  <w:num w:numId="9">
    <w:abstractNumId w:val="22"/>
  </w:num>
  <w:num w:numId="10">
    <w:abstractNumId w:val="11"/>
  </w:num>
  <w:num w:numId="11">
    <w:abstractNumId w:val="6"/>
  </w:num>
  <w:num w:numId="12">
    <w:abstractNumId w:val="24"/>
  </w:num>
  <w:num w:numId="13">
    <w:abstractNumId w:val="18"/>
  </w:num>
  <w:num w:numId="14">
    <w:abstractNumId w:val="2"/>
  </w:num>
  <w:num w:numId="15">
    <w:abstractNumId w:val="15"/>
  </w:num>
  <w:num w:numId="16">
    <w:abstractNumId w:val="7"/>
  </w:num>
  <w:num w:numId="17">
    <w:abstractNumId w:val="3"/>
  </w:num>
  <w:num w:numId="18">
    <w:abstractNumId w:val="21"/>
  </w:num>
  <w:num w:numId="19">
    <w:abstractNumId w:val="14"/>
  </w:num>
  <w:num w:numId="20">
    <w:abstractNumId w:val="0"/>
  </w:num>
  <w:num w:numId="21">
    <w:abstractNumId w:val="1"/>
  </w:num>
  <w:num w:numId="22">
    <w:abstractNumId w:val="12"/>
  </w:num>
  <w:num w:numId="23">
    <w:abstractNumId w:val="9"/>
  </w:num>
  <w:num w:numId="24">
    <w:abstractNumId w:val="10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AF0"/>
    <w:rsid w:val="00001229"/>
    <w:rsid w:val="00001338"/>
    <w:rsid w:val="00004B2C"/>
    <w:rsid w:val="00007ADC"/>
    <w:rsid w:val="00032D47"/>
    <w:rsid w:val="00036161"/>
    <w:rsid w:val="00036C3B"/>
    <w:rsid w:val="00043BDF"/>
    <w:rsid w:val="00047A78"/>
    <w:rsid w:val="00050CA3"/>
    <w:rsid w:val="00056705"/>
    <w:rsid w:val="0006324E"/>
    <w:rsid w:val="00063B3F"/>
    <w:rsid w:val="00067ACE"/>
    <w:rsid w:val="00080A88"/>
    <w:rsid w:val="000832EB"/>
    <w:rsid w:val="00087B85"/>
    <w:rsid w:val="00093085"/>
    <w:rsid w:val="00097A2B"/>
    <w:rsid w:val="000A6214"/>
    <w:rsid w:val="000C6240"/>
    <w:rsid w:val="000C72D2"/>
    <w:rsid w:val="000D001C"/>
    <w:rsid w:val="000D5CF5"/>
    <w:rsid w:val="000D684B"/>
    <w:rsid w:val="000F21C1"/>
    <w:rsid w:val="00100169"/>
    <w:rsid w:val="00104EE0"/>
    <w:rsid w:val="001056B7"/>
    <w:rsid w:val="00111B2D"/>
    <w:rsid w:val="00113A36"/>
    <w:rsid w:val="001148C0"/>
    <w:rsid w:val="0011568B"/>
    <w:rsid w:val="00121802"/>
    <w:rsid w:val="001235C2"/>
    <w:rsid w:val="00124EB8"/>
    <w:rsid w:val="0013175D"/>
    <w:rsid w:val="001571CB"/>
    <w:rsid w:val="0016376A"/>
    <w:rsid w:val="0017234E"/>
    <w:rsid w:val="00175FA3"/>
    <w:rsid w:val="00176F6A"/>
    <w:rsid w:val="001861AB"/>
    <w:rsid w:val="00191BAA"/>
    <w:rsid w:val="001945CE"/>
    <w:rsid w:val="001956E1"/>
    <w:rsid w:val="001A052F"/>
    <w:rsid w:val="001A1251"/>
    <w:rsid w:val="001A30CE"/>
    <w:rsid w:val="001A342F"/>
    <w:rsid w:val="001B4C80"/>
    <w:rsid w:val="001C020F"/>
    <w:rsid w:val="001C6757"/>
    <w:rsid w:val="001D4B80"/>
    <w:rsid w:val="001D7820"/>
    <w:rsid w:val="001E313A"/>
    <w:rsid w:val="001E3743"/>
    <w:rsid w:val="001E5504"/>
    <w:rsid w:val="001F0212"/>
    <w:rsid w:val="001F5DB4"/>
    <w:rsid w:val="00201943"/>
    <w:rsid w:val="00214FA5"/>
    <w:rsid w:val="00216228"/>
    <w:rsid w:val="00220F78"/>
    <w:rsid w:val="0022438D"/>
    <w:rsid w:val="00225955"/>
    <w:rsid w:val="0023392F"/>
    <w:rsid w:val="00233EAD"/>
    <w:rsid w:val="00234085"/>
    <w:rsid w:val="00234CC8"/>
    <w:rsid w:val="0023724C"/>
    <w:rsid w:val="00240864"/>
    <w:rsid w:val="0024226F"/>
    <w:rsid w:val="002455E7"/>
    <w:rsid w:val="00245F95"/>
    <w:rsid w:val="00252857"/>
    <w:rsid w:val="002548AB"/>
    <w:rsid w:val="00260526"/>
    <w:rsid w:val="00261F24"/>
    <w:rsid w:val="00270CE7"/>
    <w:rsid w:val="0027284E"/>
    <w:rsid w:val="0027345C"/>
    <w:rsid w:val="002749BA"/>
    <w:rsid w:val="00281597"/>
    <w:rsid w:val="00287D4B"/>
    <w:rsid w:val="00293326"/>
    <w:rsid w:val="00296F66"/>
    <w:rsid w:val="002A5B46"/>
    <w:rsid w:val="002C19A8"/>
    <w:rsid w:val="002C58AD"/>
    <w:rsid w:val="002D3577"/>
    <w:rsid w:val="002D4601"/>
    <w:rsid w:val="002E0364"/>
    <w:rsid w:val="002E07F2"/>
    <w:rsid w:val="002E625C"/>
    <w:rsid w:val="002F0963"/>
    <w:rsid w:val="002F4B3C"/>
    <w:rsid w:val="002F5149"/>
    <w:rsid w:val="002F711D"/>
    <w:rsid w:val="002F7244"/>
    <w:rsid w:val="00305789"/>
    <w:rsid w:val="0031118A"/>
    <w:rsid w:val="00313CC4"/>
    <w:rsid w:val="00323822"/>
    <w:rsid w:val="003239FF"/>
    <w:rsid w:val="003475D8"/>
    <w:rsid w:val="00355EE8"/>
    <w:rsid w:val="00356472"/>
    <w:rsid w:val="00357E3A"/>
    <w:rsid w:val="00360D37"/>
    <w:rsid w:val="00370467"/>
    <w:rsid w:val="003704D5"/>
    <w:rsid w:val="003751E1"/>
    <w:rsid w:val="00377D6F"/>
    <w:rsid w:val="00380450"/>
    <w:rsid w:val="003814F7"/>
    <w:rsid w:val="00384288"/>
    <w:rsid w:val="00396B91"/>
    <w:rsid w:val="003A251A"/>
    <w:rsid w:val="003B0AB0"/>
    <w:rsid w:val="003B1569"/>
    <w:rsid w:val="003B432F"/>
    <w:rsid w:val="003B4F51"/>
    <w:rsid w:val="003C07D2"/>
    <w:rsid w:val="003C3B31"/>
    <w:rsid w:val="003D1003"/>
    <w:rsid w:val="003D6FBA"/>
    <w:rsid w:val="003E06A1"/>
    <w:rsid w:val="00401FAB"/>
    <w:rsid w:val="00405A22"/>
    <w:rsid w:val="00416AC6"/>
    <w:rsid w:val="00421C84"/>
    <w:rsid w:val="00451341"/>
    <w:rsid w:val="00472FD6"/>
    <w:rsid w:val="00487C4C"/>
    <w:rsid w:val="0049261C"/>
    <w:rsid w:val="004957EF"/>
    <w:rsid w:val="004C7479"/>
    <w:rsid w:val="004D02AE"/>
    <w:rsid w:val="004E2B66"/>
    <w:rsid w:val="004E2C76"/>
    <w:rsid w:val="004E5414"/>
    <w:rsid w:val="004E7024"/>
    <w:rsid w:val="004F1A0C"/>
    <w:rsid w:val="004F76A8"/>
    <w:rsid w:val="00500DDD"/>
    <w:rsid w:val="0050348E"/>
    <w:rsid w:val="00515C98"/>
    <w:rsid w:val="005211A9"/>
    <w:rsid w:val="00522154"/>
    <w:rsid w:val="00522832"/>
    <w:rsid w:val="0052421F"/>
    <w:rsid w:val="00525269"/>
    <w:rsid w:val="0053089B"/>
    <w:rsid w:val="0054259A"/>
    <w:rsid w:val="00545A17"/>
    <w:rsid w:val="00552A84"/>
    <w:rsid w:val="00555E7D"/>
    <w:rsid w:val="005613DF"/>
    <w:rsid w:val="00564B44"/>
    <w:rsid w:val="00581B28"/>
    <w:rsid w:val="00583D06"/>
    <w:rsid w:val="00583DE3"/>
    <w:rsid w:val="00592479"/>
    <w:rsid w:val="005A1CAD"/>
    <w:rsid w:val="005A2D69"/>
    <w:rsid w:val="005B3925"/>
    <w:rsid w:val="005B3BA0"/>
    <w:rsid w:val="005B46F3"/>
    <w:rsid w:val="005C5558"/>
    <w:rsid w:val="005D07E9"/>
    <w:rsid w:val="005D55DE"/>
    <w:rsid w:val="005E181D"/>
    <w:rsid w:val="005F1316"/>
    <w:rsid w:val="005F5BE3"/>
    <w:rsid w:val="0060171D"/>
    <w:rsid w:val="00602CB9"/>
    <w:rsid w:val="006051E4"/>
    <w:rsid w:val="00610FF0"/>
    <w:rsid w:val="006171AA"/>
    <w:rsid w:val="00622AEE"/>
    <w:rsid w:val="00622DE8"/>
    <w:rsid w:val="006339CA"/>
    <w:rsid w:val="00635C84"/>
    <w:rsid w:val="00636039"/>
    <w:rsid w:val="006474A5"/>
    <w:rsid w:val="00655E58"/>
    <w:rsid w:val="006645E5"/>
    <w:rsid w:val="00681404"/>
    <w:rsid w:val="00691CA5"/>
    <w:rsid w:val="00693E18"/>
    <w:rsid w:val="00697DDD"/>
    <w:rsid w:val="006A3276"/>
    <w:rsid w:val="006A685F"/>
    <w:rsid w:val="006B06D3"/>
    <w:rsid w:val="006B3379"/>
    <w:rsid w:val="006B710A"/>
    <w:rsid w:val="006C0A78"/>
    <w:rsid w:val="006D5B88"/>
    <w:rsid w:val="006E2806"/>
    <w:rsid w:val="006E339E"/>
    <w:rsid w:val="006E3BE7"/>
    <w:rsid w:val="006E7D88"/>
    <w:rsid w:val="00704023"/>
    <w:rsid w:val="007104B9"/>
    <w:rsid w:val="00714656"/>
    <w:rsid w:val="00716553"/>
    <w:rsid w:val="0072195C"/>
    <w:rsid w:val="00723BDA"/>
    <w:rsid w:val="007256FF"/>
    <w:rsid w:val="007302CC"/>
    <w:rsid w:val="0073097E"/>
    <w:rsid w:val="0073652E"/>
    <w:rsid w:val="00740132"/>
    <w:rsid w:val="00741544"/>
    <w:rsid w:val="007416A0"/>
    <w:rsid w:val="00741883"/>
    <w:rsid w:val="0074338A"/>
    <w:rsid w:val="00747CBD"/>
    <w:rsid w:val="0075144E"/>
    <w:rsid w:val="00757ACD"/>
    <w:rsid w:val="00761E07"/>
    <w:rsid w:val="00762F8F"/>
    <w:rsid w:val="0077587F"/>
    <w:rsid w:val="00775DF8"/>
    <w:rsid w:val="00775E84"/>
    <w:rsid w:val="0078282A"/>
    <w:rsid w:val="007873AE"/>
    <w:rsid w:val="00795CB3"/>
    <w:rsid w:val="007A3700"/>
    <w:rsid w:val="007B0A20"/>
    <w:rsid w:val="007B636E"/>
    <w:rsid w:val="007D5D43"/>
    <w:rsid w:val="007D79DD"/>
    <w:rsid w:val="007E2018"/>
    <w:rsid w:val="007E30A2"/>
    <w:rsid w:val="007F1296"/>
    <w:rsid w:val="007F4BBB"/>
    <w:rsid w:val="00801555"/>
    <w:rsid w:val="008030AD"/>
    <w:rsid w:val="00810EAC"/>
    <w:rsid w:val="00816238"/>
    <w:rsid w:val="00817688"/>
    <w:rsid w:val="00826A96"/>
    <w:rsid w:val="00835CE5"/>
    <w:rsid w:val="00836B73"/>
    <w:rsid w:val="008407E4"/>
    <w:rsid w:val="008435CC"/>
    <w:rsid w:val="00852026"/>
    <w:rsid w:val="00853726"/>
    <w:rsid w:val="008676F7"/>
    <w:rsid w:val="00874A3C"/>
    <w:rsid w:val="00880132"/>
    <w:rsid w:val="00880195"/>
    <w:rsid w:val="0088587A"/>
    <w:rsid w:val="00887C5F"/>
    <w:rsid w:val="00890B1D"/>
    <w:rsid w:val="008A01F7"/>
    <w:rsid w:val="008C229C"/>
    <w:rsid w:val="008C702E"/>
    <w:rsid w:val="008D2BC1"/>
    <w:rsid w:val="008E22AE"/>
    <w:rsid w:val="008E2D6F"/>
    <w:rsid w:val="008E3686"/>
    <w:rsid w:val="008E3D23"/>
    <w:rsid w:val="008E6A3C"/>
    <w:rsid w:val="008F63E4"/>
    <w:rsid w:val="0090677D"/>
    <w:rsid w:val="00922369"/>
    <w:rsid w:val="00923661"/>
    <w:rsid w:val="009253BF"/>
    <w:rsid w:val="00926050"/>
    <w:rsid w:val="009278B3"/>
    <w:rsid w:val="009337C9"/>
    <w:rsid w:val="00967A72"/>
    <w:rsid w:val="00967CC1"/>
    <w:rsid w:val="00974143"/>
    <w:rsid w:val="00984002"/>
    <w:rsid w:val="009A43CE"/>
    <w:rsid w:val="009A483B"/>
    <w:rsid w:val="009A75BA"/>
    <w:rsid w:val="009B089F"/>
    <w:rsid w:val="009B3418"/>
    <w:rsid w:val="009B4983"/>
    <w:rsid w:val="009B4AE7"/>
    <w:rsid w:val="009B6F0D"/>
    <w:rsid w:val="009C00A7"/>
    <w:rsid w:val="009C44DD"/>
    <w:rsid w:val="009D232C"/>
    <w:rsid w:val="009D3596"/>
    <w:rsid w:val="009D75CC"/>
    <w:rsid w:val="009E0985"/>
    <w:rsid w:val="009E594C"/>
    <w:rsid w:val="009E59BF"/>
    <w:rsid w:val="009E73C4"/>
    <w:rsid w:val="009E7B3E"/>
    <w:rsid w:val="009E7C23"/>
    <w:rsid w:val="009F42B2"/>
    <w:rsid w:val="009F4B6E"/>
    <w:rsid w:val="00A13320"/>
    <w:rsid w:val="00A20F9D"/>
    <w:rsid w:val="00A23E7C"/>
    <w:rsid w:val="00A30594"/>
    <w:rsid w:val="00A33247"/>
    <w:rsid w:val="00A45FF9"/>
    <w:rsid w:val="00A476BD"/>
    <w:rsid w:val="00A551D1"/>
    <w:rsid w:val="00A620F3"/>
    <w:rsid w:val="00A667D1"/>
    <w:rsid w:val="00A70D30"/>
    <w:rsid w:val="00A715D2"/>
    <w:rsid w:val="00A80BC2"/>
    <w:rsid w:val="00A90266"/>
    <w:rsid w:val="00A97CC5"/>
    <w:rsid w:val="00AA0306"/>
    <w:rsid w:val="00AA25B5"/>
    <w:rsid w:val="00AA3C10"/>
    <w:rsid w:val="00AA6453"/>
    <w:rsid w:val="00AC00FC"/>
    <w:rsid w:val="00AC18B5"/>
    <w:rsid w:val="00AC480E"/>
    <w:rsid w:val="00AD59D8"/>
    <w:rsid w:val="00AD7337"/>
    <w:rsid w:val="00AE48C3"/>
    <w:rsid w:val="00AF3B2C"/>
    <w:rsid w:val="00AF48EB"/>
    <w:rsid w:val="00AF6BF8"/>
    <w:rsid w:val="00B029D2"/>
    <w:rsid w:val="00B04FE3"/>
    <w:rsid w:val="00B066A9"/>
    <w:rsid w:val="00B1450D"/>
    <w:rsid w:val="00B14AD0"/>
    <w:rsid w:val="00B24168"/>
    <w:rsid w:val="00B309D4"/>
    <w:rsid w:val="00B322FF"/>
    <w:rsid w:val="00B336C5"/>
    <w:rsid w:val="00B33BF8"/>
    <w:rsid w:val="00B3769B"/>
    <w:rsid w:val="00B42D44"/>
    <w:rsid w:val="00B4403B"/>
    <w:rsid w:val="00B51AB1"/>
    <w:rsid w:val="00B54702"/>
    <w:rsid w:val="00B63C20"/>
    <w:rsid w:val="00B72702"/>
    <w:rsid w:val="00B748ED"/>
    <w:rsid w:val="00B829F2"/>
    <w:rsid w:val="00B87331"/>
    <w:rsid w:val="00B9239C"/>
    <w:rsid w:val="00B97308"/>
    <w:rsid w:val="00BB5452"/>
    <w:rsid w:val="00BD5BF8"/>
    <w:rsid w:val="00BD683D"/>
    <w:rsid w:val="00BE68B6"/>
    <w:rsid w:val="00BF0F38"/>
    <w:rsid w:val="00BF0F39"/>
    <w:rsid w:val="00BF38E7"/>
    <w:rsid w:val="00BF7C68"/>
    <w:rsid w:val="00C03B27"/>
    <w:rsid w:val="00C0448E"/>
    <w:rsid w:val="00C118D7"/>
    <w:rsid w:val="00C1370B"/>
    <w:rsid w:val="00C138C2"/>
    <w:rsid w:val="00C1394E"/>
    <w:rsid w:val="00C172EC"/>
    <w:rsid w:val="00C173AE"/>
    <w:rsid w:val="00C269BE"/>
    <w:rsid w:val="00C36484"/>
    <w:rsid w:val="00C443F1"/>
    <w:rsid w:val="00C4654D"/>
    <w:rsid w:val="00C50357"/>
    <w:rsid w:val="00C516F4"/>
    <w:rsid w:val="00C53398"/>
    <w:rsid w:val="00C63546"/>
    <w:rsid w:val="00C63F35"/>
    <w:rsid w:val="00C64910"/>
    <w:rsid w:val="00C72C99"/>
    <w:rsid w:val="00C744DB"/>
    <w:rsid w:val="00C75E1D"/>
    <w:rsid w:val="00C82ADA"/>
    <w:rsid w:val="00C82D65"/>
    <w:rsid w:val="00C92F44"/>
    <w:rsid w:val="00C942E9"/>
    <w:rsid w:val="00C94AB5"/>
    <w:rsid w:val="00CA4228"/>
    <w:rsid w:val="00CA7CD5"/>
    <w:rsid w:val="00CB1EAE"/>
    <w:rsid w:val="00CB3F4B"/>
    <w:rsid w:val="00CB4FB7"/>
    <w:rsid w:val="00CB5390"/>
    <w:rsid w:val="00CB5B50"/>
    <w:rsid w:val="00CB7D8B"/>
    <w:rsid w:val="00CC733B"/>
    <w:rsid w:val="00CC78C2"/>
    <w:rsid w:val="00CD2AF0"/>
    <w:rsid w:val="00CD3321"/>
    <w:rsid w:val="00CD4890"/>
    <w:rsid w:val="00CD7558"/>
    <w:rsid w:val="00CE152C"/>
    <w:rsid w:val="00CE18EC"/>
    <w:rsid w:val="00CE4296"/>
    <w:rsid w:val="00CE4755"/>
    <w:rsid w:val="00CF5122"/>
    <w:rsid w:val="00CF6D07"/>
    <w:rsid w:val="00CF6D13"/>
    <w:rsid w:val="00D032AB"/>
    <w:rsid w:val="00D04515"/>
    <w:rsid w:val="00D11229"/>
    <w:rsid w:val="00D120E2"/>
    <w:rsid w:val="00D1355E"/>
    <w:rsid w:val="00D218C9"/>
    <w:rsid w:val="00D22276"/>
    <w:rsid w:val="00D26737"/>
    <w:rsid w:val="00D27721"/>
    <w:rsid w:val="00D4111A"/>
    <w:rsid w:val="00D44FAC"/>
    <w:rsid w:val="00D464AB"/>
    <w:rsid w:val="00D562B0"/>
    <w:rsid w:val="00D72253"/>
    <w:rsid w:val="00D776E5"/>
    <w:rsid w:val="00D837A6"/>
    <w:rsid w:val="00D84510"/>
    <w:rsid w:val="00D863DF"/>
    <w:rsid w:val="00D94231"/>
    <w:rsid w:val="00DA7607"/>
    <w:rsid w:val="00DA7A0B"/>
    <w:rsid w:val="00DB0D82"/>
    <w:rsid w:val="00DB17C0"/>
    <w:rsid w:val="00DB1826"/>
    <w:rsid w:val="00DB23C0"/>
    <w:rsid w:val="00DB41B9"/>
    <w:rsid w:val="00DB4CFA"/>
    <w:rsid w:val="00DC73E9"/>
    <w:rsid w:val="00DD1913"/>
    <w:rsid w:val="00DD6DEC"/>
    <w:rsid w:val="00DD6F1D"/>
    <w:rsid w:val="00DD7963"/>
    <w:rsid w:val="00DE0A2C"/>
    <w:rsid w:val="00DE51DA"/>
    <w:rsid w:val="00DE58F2"/>
    <w:rsid w:val="00DE6A72"/>
    <w:rsid w:val="00DF250C"/>
    <w:rsid w:val="00DF3A5C"/>
    <w:rsid w:val="00E108CA"/>
    <w:rsid w:val="00E1572B"/>
    <w:rsid w:val="00E2141A"/>
    <w:rsid w:val="00E23C4C"/>
    <w:rsid w:val="00E24F52"/>
    <w:rsid w:val="00E26A1E"/>
    <w:rsid w:val="00E30E1E"/>
    <w:rsid w:val="00E366B0"/>
    <w:rsid w:val="00E4461C"/>
    <w:rsid w:val="00E44A62"/>
    <w:rsid w:val="00E472DB"/>
    <w:rsid w:val="00E47FD2"/>
    <w:rsid w:val="00E52220"/>
    <w:rsid w:val="00E66574"/>
    <w:rsid w:val="00E856A5"/>
    <w:rsid w:val="00E85872"/>
    <w:rsid w:val="00E95BBD"/>
    <w:rsid w:val="00E96A45"/>
    <w:rsid w:val="00EA066B"/>
    <w:rsid w:val="00EA3AB8"/>
    <w:rsid w:val="00EA4841"/>
    <w:rsid w:val="00EA4EC9"/>
    <w:rsid w:val="00EB4163"/>
    <w:rsid w:val="00EB73FB"/>
    <w:rsid w:val="00EB7E9A"/>
    <w:rsid w:val="00EC08CC"/>
    <w:rsid w:val="00EE4080"/>
    <w:rsid w:val="00EF2270"/>
    <w:rsid w:val="00EF55F0"/>
    <w:rsid w:val="00EF6274"/>
    <w:rsid w:val="00F0418B"/>
    <w:rsid w:val="00F04991"/>
    <w:rsid w:val="00F15E4C"/>
    <w:rsid w:val="00F21817"/>
    <w:rsid w:val="00F338A7"/>
    <w:rsid w:val="00F34E1B"/>
    <w:rsid w:val="00F360FD"/>
    <w:rsid w:val="00F3661C"/>
    <w:rsid w:val="00F464CE"/>
    <w:rsid w:val="00F479B4"/>
    <w:rsid w:val="00F47AD6"/>
    <w:rsid w:val="00F54E62"/>
    <w:rsid w:val="00F615C4"/>
    <w:rsid w:val="00F649C1"/>
    <w:rsid w:val="00F80D8C"/>
    <w:rsid w:val="00F90946"/>
    <w:rsid w:val="00FA0704"/>
    <w:rsid w:val="00FA7474"/>
    <w:rsid w:val="00FA7E12"/>
    <w:rsid w:val="00FB7A72"/>
    <w:rsid w:val="00FC35FF"/>
    <w:rsid w:val="00FC4106"/>
    <w:rsid w:val="00FD6731"/>
    <w:rsid w:val="00FE3064"/>
    <w:rsid w:val="00FF4048"/>
    <w:rsid w:val="00FF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9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089B"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089B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089B"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089B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089B"/>
    <w:pPr>
      <w:keepNext/>
      <w:jc w:val="right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089B"/>
    <w:pPr>
      <w:keepNext/>
      <w:jc w:val="right"/>
      <w:outlineLvl w:val="5"/>
    </w:pPr>
    <w:rPr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6F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D6FB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6FB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D6FB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D6F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D6FBA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53089B"/>
    <w:pPr>
      <w:ind w:firstLine="708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D6FBA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3089B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6FBA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3089B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D6FBA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3089B"/>
    <w:pPr>
      <w:ind w:left="3969" w:hanging="3969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D6FBA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3089B"/>
    <w:pPr>
      <w:spacing w:line="360" w:lineRule="auto"/>
      <w:ind w:left="2977" w:hanging="2977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D6FBA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8E36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56E1"/>
    <w:rPr>
      <w:rFonts w:cs="Times New Roman"/>
    </w:rPr>
  </w:style>
  <w:style w:type="character" w:styleId="PageNumber">
    <w:name w:val="page number"/>
    <w:basedOn w:val="DefaultParagraphFont"/>
    <w:uiPriority w:val="99"/>
    <w:rsid w:val="008E36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39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6FBA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F227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F227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Normal"/>
    <w:uiPriority w:val="99"/>
    <w:rsid w:val="004F1A0C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555E7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8E6A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933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337C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D59D8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D59D8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D59D8"/>
    <w:rPr>
      <w:rFonts w:cs="Times New Roman"/>
      <w:vertAlign w:val="superscript"/>
    </w:rPr>
  </w:style>
  <w:style w:type="paragraph" w:customStyle="1" w:styleId="Style6">
    <w:name w:val="Style6"/>
    <w:basedOn w:val="Normal"/>
    <w:uiPriority w:val="99"/>
    <w:rsid w:val="005D55D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7">
    <w:name w:val="Font Style27"/>
    <w:basedOn w:val="DefaultParagraphFont"/>
    <w:uiPriority w:val="99"/>
    <w:rsid w:val="005D55DE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DefaultParagraphFont"/>
    <w:uiPriority w:val="99"/>
    <w:rsid w:val="00C942E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C942E9"/>
    <w:pPr>
      <w:widowControl w:val="0"/>
      <w:autoSpaceDE w:val="0"/>
      <w:autoSpaceDN w:val="0"/>
      <w:adjustRightInd w:val="0"/>
      <w:spacing w:line="276" w:lineRule="exact"/>
      <w:ind w:firstLine="576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215</Words>
  <Characters>1227</Characters>
  <Application>Microsoft Office Outlook</Application>
  <DocSecurity>0</DocSecurity>
  <Lines>0</Lines>
  <Paragraphs>0</Paragraphs>
  <ScaleCrop>false</ScaleCrop>
  <Company>ОПФР по Новгородской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ПЕНСИОННЫЙ  ФОНД  РОССИЙСКОЙ  ФЕДЕРАЦИИ</dc:title>
  <dc:subject/>
  <dc:creator>Новгородское отделение пенсионного фонда РФ</dc:creator>
  <cp:keywords/>
  <dc:description/>
  <cp:lastModifiedBy>063ShustryginaEA</cp:lastModifiedBy>
  <cp:revision>3</cp:revision>
  <cp:lastPrinted>2019-07-02T08:07:00Z</cp:lastPrinted>
  <dcterms:created xsi:type="dcterms:W3CDTF">2021-11-19T08:31:00Z</dcterms:created>
  <dcterms:modified xsi:type="dcterms:W3CDTF">2021-11-19T08:31:00Z</dcterms:modified>
</cp:coreProperties>
</file>