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D1515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1515E" w:rsidRPr="00D1515E">
        <w:rPr>
          <w:rStyle w:val="a9"/>
        </w:rPr>
        <w:t>Отделение Фонда пенсионного и социального страхования Российской Федерации по Свердловской области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  <w:bookmarkStart w:id="1" w:name="_GoBack"/>
            <w:bookmarkEnd w:id="1"/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A24F96" w:rsidRDefault="00D151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3118" w:type="dxa"/>
            <w:vAlign w:val="center"/>
          </w:tcPr>
          <w:p w:rsidR="00AF1EDF" w:rsidRPr="00A24F96" w:rsidRDefault="00D151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1063" w:type="dxa"/>
            <w:vAlign w:val="center"/>
          </w:tcPr>
          <w:p w:rsidR="00AF1EDF" w:rsidRPr="00A24F96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24F96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11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A24F96" w:rsidRDefault="00D151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3118" w:type="dxa"/>
            <w:vAlign w:val="center"/>
          </w:tcPr>
          <w:p w:rsidR="00AF1EDF" w:rsidRPr="00A24F96" w:rsidRDefault="00D151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1063" w:type="dxa"/>
            <w:vAlign w:val="center"/>
          </w:tcPr>
          <w:p w:rsidR="00AF1EDF" w:rsidRPr="00A24F96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24F96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11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A24F96" w:rsidRDefault="00D151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3118" w:type="dxa"/>
            <w:vAlign w:val="center"/>
          </w:tcPr>
          <w:p w:rsidR="00AF1EDF" w:rsidRPr="00A24F96" w:rsidRDefault="00D151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1063" w:type="dxa"/>
            <w:vAlign w:val="center"/>
          </w:tcPr>
          <w:p w:rsidR="00AF1EDF" w:rsidRPr="00A24F96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24F96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11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A24F96" w:rsidRDefault="00D151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24F96" w:rsidRDefault="00D151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24F96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24F96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A24F96" w:rsidRDefault="00D151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A24F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A24F96" w:rsidRDefault="00D151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A24F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A24F96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24F96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9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A24F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151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Pr="00F06873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b/>
                <w:sz w:val="18"/>
                <w:szCs w:val="18"/>
              </w:rPr>
            </w:pPr>
            <w:r w:rsidRPr="00D1515E">
              <w:rPr>
                <w:b/>
                <w:sz w:val="18"/>
                <w:szCs w:val="18"/>
              </w:rPr>
              <w:t>ОСФР по Свердловской о</w:t>
            </w:r>
            <w:r w:rsidRPr="00D1515E">
              <w:rPr>
                <w:b/>
                <w:sz w:val="18"/>
                <w:szCs w:val="18"/>
              </w:rPr>
              <w:t>б</w:t>
            </w:r>
            <w:r w:rsidRPr="00D1515E">
              <w:rPr>
                <w:b/>
                <w:sz w:val="18"/>
                <w:szCs w:val="18"/>
              </w:rPr>
              <w:t>ласти (г.Нижняя Тура, ул.Усошина,3)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Pr="00F06873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раб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ты клинтских служб/Клиентская служба (на правах отдела) в г. Нижней 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Pr="00F06873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Pr="00F06873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раб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ты клинтских служб/Клиентская служба (на правах отдела) в городском округе «Город Лесной» (З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ТО)/Обслуживающий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выплаты пенсий и социальных выплат/Отдел выплаты пенсий и социальных выплат № 14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контроля выплат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оценки пенсионных прав застрахованных лиц и заблаговременной работы № 16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персонифицир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ванного учета и администр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рования страховых взн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сов/Отдел персонифицирова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ного учета и администриров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ния страховых взносов № 14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Отдел по осуществлению з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с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циальных выплат/Отдел уст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новления материнского (с</w:t>
            </w:r>
            <w:r w:rsidRPr="00D1515E">
              <w:rPr>
                <w:i/>
                <w:sz w:val="18"/>
                <w:szCs w:val="18"/>
              </w:rPr>
              <w:t>е</w:t>
            </w:r>
            <w:r w:rsidRPr="00D1515E">
              <w:rPr>
                <w:i/>
                <w:sz w:val="18"/>
                <w:szCs w:val="18"/>
              </w:rPr>
              <w:t>мейного) капитала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с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циальных выплат/Отдел уст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новления материнского (с</w:t>
            </w:r>
            <w:r w:rsidRPr="00D1515E">
              <w:rPr>
                <w:i/>
                <w:sz w:val="18"/>
                <w:szCs w:val="18"/>
              </w:rPr>
              <w:t>е</w:t>
            </w:r>
            <w:r w:rsidRPr="00D1515E">
              <w:rPr>
                <w:i/>
                <w:sz w:val="18"/>
                <w:szCs w:val="18"/>
              </w:rPr>
              <w:t>мейного) капитала № 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 (38А)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 № 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с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циальных выплат/Отдел уст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lastRenderedPageBreak/>
              <w:t>новления социальных выплат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казначе</w:t>
            </w:r>
            <w:r w:rsidRPr="00D1515E">
              <w:rPr>
                <w:i/>
                <w:sz w:val="18"/>
                <w:szCs w:val="18"/>
              </w:rPr>
              <w:t>й</w:t>
            </w:r>
            <w:r w:rsidRPr="00D1515E">
              <w:rPr>
                <w:i/>
                <w:sz w:val="18"/>
                <w:szCs w:val="18"/>
              </w:rPr>
              <w:t>ства/Отдел финансов и бу</w:t>
            </w:r>
            <w:r w:rsidRPr="00D1515E">
              <w:rPr>
                <w:i/>
                <w:sz w:val="18"/>
                <w:szCs w:val="18"/>
              </w:rPr>
              <w:t>х</w:t>
            </w:r>
            <w:r w:rsidRPr="00D1515E">
              <w:rPr>
                <w:i/>
                <w:sz w:val="18"/>
                <w:szCs w:val="18"/>
              </w:rPr>
              <w:t>галтерского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информационных технологий/Отдел эксплуат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ции и сопровождения инфо</w:t>
            </w:r>
            <w:r w:rsidRPr="00D1515E">
              <w:rPr>
                <w:i/>
                <w:sz w:val="18"/>
                <w:szCs w:val="18"/>
              </w:rPr>
              <w:t>р</w:t>
            </w:r>
            <w:r w:rsidRPr="00D1515E">
              <w:rPr>
                <w:i/>
                <w:sz w:val="18"/>
                <w:szCs w:val="18"/>
              </w:rPr>
              <w:t>мационных подсистем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раб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ты клинтских служб/Клиентская служба (на правах отдела) в г. Нижней Туре/Обслуживающий перс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здания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автомобиля, выпо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няющий важные и ответстве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ные работы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b/>
                <w:sz w:val="18"/>
                <w:szCs w:val="18"/>
              </w:rPr>
            </w:pPr>
            <w:r w:rsidRPr="00D1515E">
              <w:rPr>
                <w:b/>
                <w:sz w:val="18"/>
                <w:szCs w:val="18"/>
              </w:rPr>
              <w:t>ОСФР по Свердловской о</w:t>
            </w:r>
            <w:r w:rsidRPr="00D1515E">
              <w:rPr>
                <w:b/>
                <w:sz w:val="18"/>
                <w:szCs w:val="18"/>
              </w:rPr>
              <w:t>б</w:t>
            </w:r>
            <w:r w:rsidRPr="00D1515E">
              <w:rPr>
                <w:b/>
                <w:sz w:val="18"/>
                <w:szCs w:val="18"/>
              </w:rPr>
              <w:t>ласти (г.Камышлов, ул.Энгельса,207)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раб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ты клинтских служб/Клиентская служба (на правах отдела) в г. Камышлове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выплаты пенсий и социальных выплат/Отдел выплаты пенсий и социальных выплат № 10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 (76А)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выплаты пенсий и социальных выплат/Отдел контроля выплат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контроля устано</w:t>
            </w:r>
            <w:r w:rsidRPr="00D1515E">
              <w:rPr>
                <w:i/>
                <w:sz w:val="18"/>
                <w:szCs w:val="18"/>
              </w:rPr>
              <w:t>в</w:t>
            </w:r>
            <w:r w:rsidRPr="00D1515E">
              <w:rPr>
                <w:i/>
                <w:sz w:val="18"/>
                <w:szCs w:val="18"/>
              </w:rPr>
              <w:t>ления пенсий № 10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оценки пенсионных прав застрахованных лиц и заблаговременной работы № 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91А (90А)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93А (92А)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персонифицир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ванного учета и администр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рования страховых взн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сов/Отдел персонифицирова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ного учета и администриров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ния страховых взносов № 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96А (95А)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с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циальных выплат/Отдел уст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новления материнского (с</w:t>
            </w:r>
            <w:r w:rsidRPr="00D1515E">
              <w:rPr>
                <w:i/>
                <w:sz w:val="18"/>
                <w:szCs w:val="18"/>
              </w:rPr>
              <w:t>е</w:t>
            </w:r>
            <w:r w:rsidRPr="00D1515E">
              <w:rPr>
                <w:i/>
                <w:sz w:val="18"/>
                <w:szCs w:val="18"/>
              </w:rPr>
              <w:t>мейного) капитала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контроля устано</w:t>
            </w:r>
            <w:r w:rsidRPr="00D1515E">
              <w:rPr>
                <w:i/>
                <w:sz w:val="18"/>
                <w:szCs w:val="18"/>
              </w:rPr>
              <w:t>в</w:t>
            </w:r>
            <w:r w:rsidRPr="00D1515E">
              <w:rPr>
                <w:i/>
                <w:sz w:val="18"/>
                <w:szCs w:val="18"/>
              </w:rPr>
              <w:t>ления пенсий № 10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 № 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 (101А)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с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циальных выплат/Отдел уст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новления социальных выплат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 (104А)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казначе</w:t>
            </w:r>
            <w:r w:rsidRPr="00D1515E">
              <w:rPr>
                <w:i/>
                <w:sz w:val="18"/>
                <w:szCs w:val="18"/>
              </w:rPr>
              <w:t>й</w:t>
            </w:r>
            <w:r w:rsidRPr="00D1515E">
              <w:rPr>
                <w:i/>
                <w:sz w:val="18"/>
                <w:szCs w:val="18"/>
              </w:rPr>
              <w:t>ства/Отдел финансов и бу</w:t>
            </w:r>
            <w:r w:rsidRPr="00D1515E">
              <w:rPr>
                <w:i/>
                <w:sz w:val="18"/>
                <w:szCs w:val="18"/>
              </w:rPr>
              <w:t>х</w:t>
            </w:r>
            <w:r w:rsidRPr="00D1515E">
              <w:rPr>
                <w:i/>
                <w:sz w:val="18"/>
                <w:szCs w:val="18"/>
              </w:rPr>
              <w:t>галтерского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107А </w:t>
            </w:r>
            <w:r>
              <w:rPr>
                <w:sz w:val="18"/>
                <w:szCs w:val="18"/>
              </w:rPr>
              <w:lastRenderedPageBreak/>
              <w:t>(106А)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Отдел эксплуатации зданий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дования 3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информационных технологий/Отдел эксплуат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ции и сопровождения инфо</w:t>
            </w:r>
            <w:r w:rsidRPr="00D1515E">
              <w:rPr>
                <w:i/>
                <w:sz w:val="18"/>
                <w:szCs w:val="18"/>
              </w:rPr>
              <w:t>р</w:t>
            </w:r>
            <w:r w:rsidRPr="00D1515E">
              <w:rPr>
                <w:i/>
                <w:sz w:val="18"/>
                <w:szCs w:val="18"/>
              </w:rPr>
              <w:t>мационных подсистем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раб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ты клинтских служб/Клиентская служба (на правах отдела) в г. Камышл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ве/Обслуживающий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автомобиля, выпо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няющий важные и ответстве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ные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 xml:space="preserve">служиванию и ремонту зданий 3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 (116А)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b/>
                <w:sz w:val="18"/>
                <w:szCs w:val="18"/>
              </w:rPr>
            </w:pPr>
            <w:r w:rsidRPr="00D1515E">
              <w:rPr>
                <w:b/>
                <w:sz w:val="18"/>
                <w:szCs w:val="18"/>
              </w:rPr>
              <w:t>ОСФР по Свердловской о</w:t>
            </w:r>
            <w:r w:rsidRPr="00D1515E">
              <w:rPr>
                <w:b/>
                <w:sz w:val="18"/>
                <w:szCs w:val="18"/>
              </w:rPr>
              <w:t>б</w:t>
            </w:r>
            <w:r w:rsidRPr="00D1515E">
              <w:rPr>
                <w:b/>
                <w:sz w:val="18"/>
                <w:szCs w:val="18"/>
              </w:rPr>
              <w:t>ласти (с.Таборы, ул. Красн</w:t>
            </w:r>
            <w:r w:rsidRPr="00D1515E">
              <w:rPr>
                <w:b/>
                <w:sz w:val="18"/>
                <w:szCs w:val="18"/>
              </w:rPr>
              <w:t>о</w:t>
            </w:r>
            <w:r w:rsidRPr="00D1515E">
              <w:rPr>
                <w:b/>
                <w:sz w:val="18"/>
                <w:szCs w:val="18"/>
              </w:rPr>
              <w:t>армейская, 31а)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раб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ты клинтских служб/Клиентская служба (на правах группы) в Таборинском муниципальном районе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клиентской службы (на правах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 (121А)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 (121А)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124А (121А)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 xml:space="preserve">служиванию и ремонту зданий 3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b/>
                <w:sz w:val="18"/>
                <w:szCs w:val="18"/>
              </w:rPr>
            </w:pPr>
            <w:r w:rsidRPr="00D1515E">
              <w:rPr>
                <w:b/>
                <w:sz w:val="18"/>
                <w:szCs w:val="18"/>
              </w:rPr>
              <w:t>ОСФР по Свердловской о</w:t>
            </w:r>
            <w:r w:rsidRPr="00D1515E">
              <w:rPr>
                <w:b/>
                <w:sz w:val="18"/>
                <w:szCs w:val="18"/>
              </w:rPr>
              <w:t>б</w:t>
            </w:r>
            <w:r w:rsidRPr="00D1515E">
              <w:rPr>
                <w:b/>
                <w:sz w:val="18"/>
                <w:szCs w:val="18"/>
              </w:rPr>
              <w:t>ласти (г.Нижний Тагил, ул.Выйская,70)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раб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ты клинтских служб/Клиентская служба (на правах отдела) в Дзержинском районе г. Нижнего Тагила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делами и организ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ционной работы/Общий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персонифицир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ванного учета и администр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рования страховых взн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сов/Отдел выездных проверок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казначе</w:t>
            </w:r>
            <w:r w:rsidRPr="00D1515E">
              <w:rPr>
                <w:i/>
                <w:sz w:val="18"/>
                <w:szCs w:val="18"/>
              </w:rPr>
              <w:t>й</w:t>
            </w:r>
            <w:r w:rsidRPr="00D1515E">
              <w:rPr>
                <w:i/>
                <w:sz w:val="18"/>
                <w:szCs w:val="18"/>
              </w:rPr>
              <w:t>ства/Отдел кассового испо</w:t>
            </w:r>
            <w:r w:rsidRPr="00D1515E">
              <w:rPr>
                <w:i/>
                <w:sz w:val="18"/>
                <w:szCs w:val="18"/>
              </w:rPr>
              <w:t>л</w:t>
            </w:r>
            <w:r w:rsidRPr="00D1515E">
              <w:rPr>
                <w:i/>
                <w:sz w:val="18"/>
                <w:szCs w:val="18"/>
              </w:rPr>
              <w:t>нения бюджета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социального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хования/Отдел контроля ос</w:t>
            </w:r>
            <w:r w:rsidRPr="00D1515E">
              <w:rPr>
                <w:i/>
                <w:sz w:val="18"/>
                <w:szCs w:val="18"/>
              </w:rPr>
              <w:t>у</w:t>
            </w:r>
            <w:r w:rsidRPr="00D1515E">
              <w:rPr>
                <w:i/>
                <w:sz w:val="18"/>
                <w:szCs w:val="18"/>
              </w:rPr>
              <w:t>ществления страховых в</w:t>
            </w:r>
            <w:r w:rsidRPr="00D1515E">
              <w:rPr>
                <w:i/>
                <w:sz w:val="18"/>
                <w:szCs w:val="18"/>
              </w:rPr>
              <w:t>ы</w:t>
            </w:r>
            <w:r w:rsidRPr="00D1515E">
              <w:rPr>
                <w:i/>
                <w:sz w:val="18"/>
                <w:szCs w:val="18"/>
              </w:rPr>
              <w:t>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 профессиональных рисков /Отдел контроля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 профессиональных рисков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социального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хования/Отдел назначения и осуществления страховых выплат застрахованным гражданам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143А (142А)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147А (146А)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реализации соц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альных программ/Отдел обе</w:t>
            </w:r>
            <w:r w:rsidRPr="00D1515E">
              <w:rPr>
                <w:i/>
                <w:sz w:val="18"/>
                <w:szCs w:val="18"/>
              </w:rPr>
              <w:t>с</w:t>
            </w:r>
            <w:r w:rsidRPr="00D1515E">
              <w:rPr>
                <w:i/>
                <w:sz w:val="18"/>
                <w:szCs w:val="18"/>
              </w:rPr>
              <w:t>печения инвалидов технич</w:t>
            </w:r>
            <w:r w:rsidRPr="00D1515E">
              <w:rPr>
                <w:i/>
                <w:sz w:val="18"/>
                <w:szCs w:val="18"/>
              </w:rPr>
              <w:t>е</w:t>
            </w:r>
            <w:r w:rsidRPr="00D1515E">
              <w:rPr>
                <w:i/>
                <w:sz w:val="18"/>
                <w:szCs w:val="18"/>
              </w:rPr>
              <w:t>скими средствами реабилит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ции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151А (150А)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152А (150А)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153А (150А)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154А (150А)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материально-технического обеспеч</w:t>
            </w:r>
            <w:r w:rsidRPr="00D1515E">
              <w:rPr>
                <w:i/>
                <w:sz w:val="18"/>
                <w:szCs w:val="18"/>
              </w:rPr>
              <w:t>е</w:t>
            </w:r>
            <w:r w:rsidRPr="00D1515E">
              <w:rPr>
                <w:i/>
                <w:sz w:val="18"/>
                <w:szCs w:val="18"/>
              </w:rPr>
              <w:t>ния/Отдел обслуживания имущественного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социального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хования/Отдел организации социального страхования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 профессиональных рисков /Отдел организации страхования профессионал</w:t>
            </w:r>
            <w:r w:rsidRPr="00D1515E">
              <w:rPr>
                <w:i/>
                <w:sz w:val="18"/>
                <w:szCs w:val="18"/>
              </w:rPr>
              <w:t>ь</w:t>
            </w:r>
            <w:r w:rsidRPr="00D1515E">
              <w:rPr>
                <w:i/>
                <w:sz w:val="18"/>
                <w:szCs w:val="18"/>
              </w:rPr>
              <w:lastRenderedPageBreak/>
              <w:t>ных рисков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163А (162А)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 (168А)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170А (168А)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171А (168А)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Отдел организационно-технической и криптограф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ческой защиты 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персонифицир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ванного учета и администр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рования страховых взн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сов/Отдел по работе с задо</w:t>
            </w:r>
            <w:r w:rsidRPr="00D1515E">
              <w:rPr>
                <w:i/>
                <w:sz w:val="18"/>
                <w:szCs w:val="18"/>
              </w:rPr>
              <w:t>л</w:t>
            </w:r>
            <w:r w:rsidRPr="00D1515E">
              <w:rPr>
                <w:i/>
                <w:sz w:val="18"/>
                <w:szCs w:val="18"/>
              </w:rPr>
              <w:t>женностью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181А (180А)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казначе</w:t>
            </w:r>
            <w:r w:rsidRPr="00D1515E">
              <w:rPr>
                <w:i/>
                <w:sz w:val="18"/>
                <w:szCs w:val="18"/>
              </w:rPr>
              <w:t>й</w:t>
            </w:r>
            <w:r w:rsidRPr="00D1515E">
              <w:rPr>
                <w:i/>
                <w:sz w:val="18"/>
                <w:szCs w:val="18"/>
              </w:rPr>
              <w:t>ства/Отдел финансов и бу</w:t>
            </w:r>
            <w:r w:rsidRPr="00D1515E">
              <w:rPr>
                <w:i/>
                <w:sz w:val="18"/>
                <w:szCs w:val="18"/>
              </w:rPr>
              <w:t>х</w:t>
            </w:r>
            <w:r w:rsidRPr="00D1515E">
              <w:rPr>
                <w:i/>
                <w:sz w:val="18"/>
                <w:szCs w:val="18"/>
              </w:rPr>
              <w:t>галтерского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Отдел эксплуатации средств вычислительной техники, пр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граммного обеспечения и тел</w:t>
            </w:r>
            <w:r w:rsidRPr="00D1515E">
              <w:rPr>
                <w:i/>
                <w:sz w:val="18"/>
                <w:szCs w:val="18"/>
              </w:rPr>
              <w:t>е</w:t>
            </w:r>
            <w:r w:rsidRPr="00D1515E">
              <w:rPr>
                <w:i/>
                <w:sz w:val="18"/>
                <w:szCs w:val="18"/>
              </w:rPr>
              <w:t>коммуникационного оборуд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 профессиональных рисков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персонифицир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ванного учета и администр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рования страховых взн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сов/Отдел выездных проверок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 профессиональных рисков /Отдел расследования и экспертизы страховых случаев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b/>
                <w:sz w:val="18"/>
                <w:szCs w:val="18"/>
              </w:rPr>
            </w:pPr>
            <w:r w:rsidRPr="00D1515E">
              <w:rPr>
                <w:b/>
                <w:sz w:val="18"/>
                <w:szCs w:val="18"/>
              </w:rPr>
              <w:t>ОСФР по Свердловской о</w:t>
            </w:r>
            <w:r w:rsidRPr="00D1515E">
              <w:rPr>
                <w:b/>
                <w:sz w:val="18"/>
                <w:szCs w:val="18"/>
              </w:rPr>
              <w:t>б</w:t>
            </w:r>
            <w:r w:rsidRPr="00D1515E">
              <w:rPr>
                <w:b/>
                <w:sz w:val="18"/>
                <w:szCs w:val="18"/>
              </w:rPr>
              <w:t>ласти (г.Краснотурьинск, ул.Попова,11)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раб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ты клинтских служб/Клиентская служба (на правах отдела) в г. Краснот</w:t>
            </w:r>
            <w:r w:rsidRPr="00D1515E">
              <w:rPr>
                <w:i/>
                <w:sz w:val="18"/>
                <w:szCs w:val="18"/>
              </w:rPr>
              <w:t>у</w:t>
            </w:r>
            <w:r w:rsidRPr="00D1515E">
              <w:rPr>
                <w:i/>
                <w:sz w:val="18"/>
                <w:szCs w:val="18"/>
              </w:rPr>
              <w:t>рьинске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выплаты пенсий и социальных выплат/Отдел выплаты пенсий и социальных выплат № 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214А (213А)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выплаты пенсий и социальных выплат/Отдел контроля выплат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219А (218А)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220А (218А)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контроля устано</w:t>
            </w:r>
            <w:r w:rsidRPr="00D1515E">
              <w:rPr>
                <w:i/>
                <w:sz w:val="18"/>
                <w:szCs w:val="18"/>
              </w:rPr>
              <w:t>в</w:t>
            </w:r>
            <w:r w:rsidRPr="00D1515E">
              <w:rPr>
                <w:i/>
                <w:sz w:val="18"/>
                <w:szCs w:val="18"/>
              </w:rPr>
              <w:t>ления пенсий № 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оценки пенсионных прав застрахованных лиц и заблаговременной работы № 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персонифицир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ванного учета и администр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рования страховых взн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lastRenderedPageBreak/>
              <w:t>сов/Отдел персонифицирова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ного учета и администриров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ния страховых взносов № 19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с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циальных выплат/Отдел уст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новления материнского (с</w:t>
            </w:r>
            <w:r w:rsidRPr="00D1515E">
              <w:rPr>
                <w:i/>
                <w:sz w:val="18"/>
                <w:szCs w:val="18"/>
              </w:rPr>
              <w:t>е</w:t>
            </w:r>
            <w:r w:rsidRPr="00D1515E">
              <w:rPr>
                <w:i/>
                <w:sz w:val="18"/>
                <w:szCs w:val="18"/>
              </w:rPr>
              <w:t>мейного) капитала № 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социального обе</w:t>
            </w:r>
            <w:r w:rsidRPr="00D1515E">
              <w:rPr>
                <w:i/>
                <w:sz w:val="18"/>
                <w:szCs w:val="18"/>
              </w:rPr>
              <w:t>с</w:t>
            </w:r>
            <w:r w:rsidRPr="00D1515E">
              <w:rPr>
                <w:i/>
                <w:sz w:val="18"/>
                <w:szCs w:val="18"/>
              </w:rPr>
              <w:t>печения семей с детьми/Отдел установления мер социальной поддержки семьям с детьми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 № 10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с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циальных выплат/Отдел уст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новления социальных выплат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казначе</w:t>
            </w:r>
            <w:r w:rsidRPr="00D1515E">
              <w:rPr>
                <w:i/>
                <w:sz w:val="18"/>
                <w:szCs w:val="18"/>
              </w:rPr>
              <w:t>й</w:t>
            </w:r>
            <w:r w:rsidRPr="00D1515E">
              <w:rPr>
                <w:i/>
                <w:sz w:val="18"/>
                <w:szCs w:val="18"/>
              </w:rPr>
              <w:t>ства/Отдел финансов и бу</w:t>
            </w:r>
            <w:r w:rsidRPr="00D1515E">
              <w:rPr>
                <w:i/>
                <w:sz w:val="18"/>
                <w:szCs w:val="18"/>
              </w:rPr>
              <w:t>х</w:t>
            </w:r>
            <w:r w:rsidRPr="00D1515E">
              <w:rPr>
                <w:i/>
                <w:sz w:val="18"/>
                <w:szCs w:val="18"/>
              </w:rPr>
              <w:t>галтерского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информационных технологий/Отдел эксплуат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ции и сопровождения инфо</w:t>
            </w:r>
            <w:r w:rsidRPr="00D1515E">
              <w:rPr>
                <w:i/>
                <w:sz w:val="18"/>
                <w:szCs w:val="18"/>
              </w:rPr>
              <w:t>р</w:t>
            </w:r>
            <w:r w:rsidRPr="00D1515E">
              <w:rPr>
                <w:i/>
                <w:sz w:val="18"/>
                <w:szCs w:val="18"/>
              </w:rPr>
              <w:t>мационных подсистем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b/>
                <w:sz w:val="18"/>
                <w:szCs w:val="18"/>
              </w:rPr>
            </w:pPr>
            <w:r w:rsidRPr="00D1515E">
              <w:rPr>
                <w:b/>
                <w:sz w:val="18"/>
                <w:szCs w:val="18"/>
              </w:rPr>
              <w:t>ОСФР по Свердловской о</w:t>
            </w:r>
            <w:r w:rsidRPr="00D1515E">
              <w:rPr>
                <w:b/>
                <w:sz w:val="18"/>
                <w:szCs w:val="18"/>
              </w:rPr>
              <w:t>б</w:t>
            </w:r>
            <w:r w:rsidRPr="00D1515E">
              <w:rPr>
                <w:b/>
                <w:sz w:val="18"/>
                <w:szCs w:val="18"/>
              </w:rPr>
              <w:t>ласти (г.Алапаевск, ул.Лесников,7)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Группа перс.учета и админ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стрирования страховых взн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lastRenderedPageBreak/>
              <w:t>сов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сий/Группа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раб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ты клинтских служб/Клиентская служба (на правах отдела) в г. Алапаевске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253А (252А)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259А (258А)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260А (258А)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выплаты пенсий и социальных выплат/Отдел выплаты пенсий и социальных выплат № 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выплаты пенсий и социальных выплат/Отдел контроля выплат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контроля устано</w:t>
            </w:r>
            <w:r w:rsidRPr="00D1515E">
              <w:rPr>
                <w:i/>
                <w:sz w:val="18"/>
                <w:szCs w:val="18"/>
              </w:rPr>
              <w:t>в</w:t>
            </w:r>
            <w:r w:rsidRPr="00D1515E">
              <w:rPr>
                <w:i/>
                <w:sz w:val="18"/>
                <w:szCs w:val="18"/>
              </w:rPr>
              <w:t>ления пенсий № 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278А (277А)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оценки пенсионных прав застрахованных лиц и заблаговременной работы № 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285А (284А)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286А (284А)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287А (284А)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288А (284А)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с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циальных выплат/Отдел уст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новления материнского (с</w:t>
            </w:r>
            <w:r w:rsidRPr="00D1515E">
              <w:rPr>
                <w:i/>
                <w:sz w:val="18"/>
                <w:szCs w:val="18"/>
              </w:rPr>
              <w:t>е</w:t>
            </w:r>
            <w:r w:rsidRPr="00D1515E">
              <w:rPr>
                <w:i/>
                <w:sz w:val="18"/>
                <w:szCs w:val="18"/>
              </w:rPr>
              <w:t>мейного) капитала № 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с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циальных выплат/Отдел уст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новления социальных выплат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информационных технологий/Отдел эксплуат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ции и сопровождения инфо</w:t>
            </w:r>
            <w:r w:rsidRPr="00D1515E">
              <w:rPr>
                <w:i/>
                <w:sz w:val="18"/>
                <w:szCs w:val="18"/>
              </w:rPr>
              <w:t>р</w:t>
            </w:r>
            <w:r w:rsidRPr="00D1515E">
              <w:rPr>
                <w:i/>
                <w:sz w:val="18"/>
                <w:szCs w:val="18"/>
              </w:rPr>
              <w:t>мационных подсистем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раб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ты клинтских служб/Клиентская служба (на правах отдела) в г. Алапае</w:t>
            </w:r>
            <w:r w:rsidRPr="00D1515E">
              <w:rPr>
                <w:i/>
                <w:sz w:val="18"/>
                <w:szCs w:val="18"/>
              </w:rPr>
              <w:t>в</w:t>
            </w:r>
            <w:r w:rsidRPr="00D1515E">
              <w:rPr>
                <w:i/>
                <w:sz w:val="18"/>
                <w:szCs w:val="18"/>
              </w:rPr>
              <w:t>ске/Младший обслуживающий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автомобиля, выпо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няющий важные и ответстве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ные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297А (296А)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298А (296А)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 xml:space="preserve">служиванию и ремонту зданий 3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b/>
                <w:sz w:val="18"/>
                <w:szCs w:val="18"/>
              </w:rPr>
            </w:pPr>
            <w:r w:rsidRPr="00D1515E">
              <w:rPr>
                <w:b/>
                <w:sz w:val="18"/>
                <w:szCs w:val="18"/>
              </w:rPr>
              <w:t>ОСФР по Свердловской о</w:t>
            </w:r>
            <w:r w:rsidRPr="00D1515E">
              <w:rPr>
                <w:b/>
                <w:sz w:val="18"/>
                <w:szCs w:val="18"/>
              </w:rPr>
              <w:t>б</w:t>
            </w:r>
            <w:r w:rsidRPr="00D1515E">
              <w:rPr>
                <w:b/>
                <w:sz w:val="18"/>
                <w:szCs w:val="18"/>
              </w:rPr>
              <w:t>ласти (г. Тавда, ул. 9 Мая, 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Группа оценки пенсионных прав застрахованных лиц и заблаговременной работы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304А (303А)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Группа персонифицированного учета и администрирования страховых взносов № 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раб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ты клинтских служб/Клиентская служба (на правах отдела) в городе Тавда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313А (312А)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317А (316А)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Младший обслуживающий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автомобиля, выпо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няющий важные и ответстве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ные работы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320А (319А)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321А (319А)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322А (319А)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 xml:space="preserve">служиванию и ремонту зданий 3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выплаты пенсий и социальных выплат/Отдел выплаты пенсий и социальных выплат № 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выплаты пенсий и социальных выплат/Отдел контроля выплат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социального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lastRenderedPageBreak/>
              <w:t>хования/Отдел контроля ос</w:t>
            </w:r>
            <w:r w:rsidRPr="00D1515E">
              <w:rPr>
                <w:i/>
                <w:sz w:val="18"/>
                <w:szCs w:val="18"/>
              </w:rPr>
              <w:t>у</w:t>
            </w:r>
            <w:r w:rsidRPr="00D1515E">
              <w:rPr>
                <w:i/>
                <w:sz w:val="18"/>
                <w:szCs w:val="18"/>
              </w:rPr>
              <w:t>ществления страховых в</w:t>
            </w:r>
            <w:r w:rsidRPr="00D1515E">
              <w:rPr>
                <w:i/>
                <w:sz w:val="18"/>
                <w:szCs w:val="18"/>
              </w:rPr>
              <w:t>ы</w:t>
            </w:r>
            <w:r w:rsidRPr="00D1515E">
              <w:rPr>
                <w:i/>
                <w:sz w:val="18"/>
                <w:szCs w:val="18"/>
              </w:rPr>
              <w:t>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с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циальных выплат/Отдел уст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новления материнского (с</w:t>
            </w:r>
            <w:r w:rsidRPr="00D1515E">
              <w:rPr>
                <w:i/>
                <w:sz w:val="18"/>
                <w:szCs w:val="18"/>
              </w:rPr>
              <w:t>е</w:t>
            </w:r>
            <w:r w:rsidRPr="00D1515E">
              <w:rPr>
                <w:i/>
                <w:sz w:val="18"/>
                <w:szCs w:val="18"/>
              </w:rPr>
              <w:t>мейного) капитала № 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 № 18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334А (333А)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335А (333А)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с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циальных выплат/Отдел уст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новления социальных выплат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казначе</w:t>
            </w:r>
            <w:r w:rsidRPr="00D1515E">
              <w:rPr>
                <w:i/>
                <w:sz w:val="18"/>
                <w:szCs w:val="18"/>
              </w:rPr>
              <w:t>й</w:t>
            </w:r>
            <w:r w:rsidRPr="00D1515E">
              <w:rPr>
                <w:i/>
                <w:sz w:val="18"/>
                <w:szCs w:val="18"/>
              </w:rPr>
              <w:t>ства/Отдел финансов и бу</w:t>
            </w:r>
            <w:r w:rsidRPr="00D1515E">
              <w:rPr>
                <w:i/>
                <w:sz w:val="18"/>
                <w:szCs w:val="18"/>
              </w:rPr>
              <w:t>х</w:t>
            </w:r>
            <w:r w:rsidRPr="00D1515E">
              <w:rPr>
                <w:i/>
                <w:sz w:val="18"/>
                <w:szCs w:val="18"/>
              </w:rPr>
              <w:t>галтерского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информационных технологий/Отдел эксплуат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ции и сопровождения инфо</w:t>
            </w:r>
            <w:r w:rsidRPr="00D1515E">
              <w:rPr>
                <w:i/>
                <w:sz w:val="18"/>
                <w:szCs w:val="18"/>
              </w:rPr>
              <w:t>р</w:t>
            </w:r>
            <w:r w:rsidRPr="00D1515E">
              <w:rPr>
                <w:i/>
                <w:sz w:val="18"/>
                <w:szCs w:val="18"/>
              </w:rPr>
              <w:t>мационных подсистем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b/>
                <w:sz w:val="18"/>
                <w:szCs w:val="18"/>
              </w:rPr>
            </w:pPr>
            <w:r w:rsidRPr="00D1515E">
              <w:rPr>
                <w:b/>
                <w:sz w:val="18"/>
                <w:szCs w:val="18"/>
              </w:rPr>
              <w:t>ОСФР по Свердловской о</w:t>
            </w:r>
            <w:r w:rsidRPr="00D1515E">
              <w:rPr>
                <w:b/>
                <w:sz w:val="18"/>
                <w:szCs w:val="18"/>
              </w:rPr>
              <w:t>б</w:t>
            </w:r>
            <w:r w:rsidRPr="00D1515E">
              <w:rPr>
                <w:b/>
                <w:sz w:val="18"/>
                <w:szCs w:val="18"/>
              </w:rPr>
              <w:t>ласти (г.Серов, ул.Луначарского,91)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делами и организ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ционной работы/Общий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персонифицир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ванного учета и администр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рования страховых взн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сов/Отдел выездных проверок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казначе</w:t>
            </w:r>
            <w:r w:rsidRPr="00D1515E">
              <w:rPr>
                <w:i/>
                <w:sz w:val="18"/>
                <w:szCs w:val="18"/>
              </w:rPr>
              <w:t>й</w:t>
            </w:r>
            <w:r w:rsidRPr="00D1515E">
              <w:rPr>
                <w:i/>
                <w:sz w:val="18"/>
                <w:szCs w:val="18"/>
              </w:rPr>
              <w:t>ства/Отдел кассового испо</w:t>
            </w:r>
            <w:r w:rsidRPr="00D1515E">
              <w:rPr>
                <w:i/>
                <w:sz w:val="18"/>
                <w:szCs w:val="18"/>
              </w:rPr>
              <w:t>л</w:t>
            </w:r>
            <w:r w:rsidRPr="00D1515E">
              <w:rPr>
                <w:i/>
                <w:sz w:val="18"/>
                <w:szCs w:val="18"/>
              </w:rPr>
              <w:t>нения бюджета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социального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хования/Отдел контроля ос</w:t>
            </w:r>
            <w:r w:rsidRPr="00D1515E">
              <w:rPr>
                <w:i/>
                <w:sz w:val="18"/>
                <w:szCs w:val="18"/>
              </w:rPr>
              <w:t>у</w:t>
            </w:r>
            <w:r w:rsidRPr="00D1515E">
              <w:rPr>
                <w:i/>
                <w:sz w:val="18"/>
                <w:szCs w:val="18"/>
              </w:rPr>
              <w:t>ществления страховых в</w:t>
            </w:r>
            <w:r w:rsidRPr="00D1515E">
              <w:rPr>
                <w:i/>
                <w:sz w:val="18"/>
                <w:szCs w:val="18"/>
              </w:rPr>
              <w:t>ы</w:t>
            </w:r>
            <w:r w:rsidRPr="00D1515E">
              <w:rPr>
                <w:i/>
                <w:sz w:val="18"/>
                <w:szCs w:val="18"/>
              </w:rPr>
              <w:t>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социального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хования/Отдел назначения и осуществления страховых выплат застрахованным гражданам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реализации соц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альных программ/Отдел обе</w:t>
            </w:r>
            <w:r w:rsidRPr="00D1515E">
              <w:rPr>
                <w:i/>
                <w:sz w:val="18"/>
                <w:szCs w:val="18"/>
              </w:rPr>
              <w:t>с</w:t>
            </w:r>
            <w:r w:rsidRPr="00D1515E">
              <w:rPr>
                <w:i/>
                <w:sz w:val="18"/>
                <w:szCs w:val="18"/>
              </w:rPr>
              <w:t>печения инвалидов технич</w:t>
            </w:r>
            <w:r w:rsidRPr="00D1515E">
              <w:rPr>
                <w:i/>
                <w:sz w:val="18"/>
                <w:szCs w:val="18"/>
              </w:rPr>
              <w:t>е</w:t>
            </w:r>
            <w:r w:rsidRPr="00D1515E">
              <w:rPr>
                <w:i/>
                <w:sz w:val="18"/>
                <w:szCs w:val="18"/>
              </w:rPr>
              <w:t>скими средствами реабилит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ции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социального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хования/Отдел организации социального страхования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 профессиональных рисков /Отдел организации страхования профессионал</w:t>
            </w:r>
            <w:r w:rsidRPr="00D1515E">
              <w:rPr>
                <w:i/>
                <w:sz w:val="18"/>
                <w:szCs w:val="18"/>
              </w:rPr>
              <w:t>ь</w:t>
            </w:r>
            <w:r w:rsidRPr="00D1515E">
              <w:rPr>
                <w:i/>
                <w:sz w:val="18"/>
                <w:szCs w:val="18"/>
              </w:rPr>
              <w:t>ных рисков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персонифицир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ванного учета и администр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рования страховых взн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сов/Отдел персонифицирова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ного учета и администриров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ния страховых взносов № 18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персонифицир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ванного учета и администр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рования страховых взн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сов/Отдел по работе с задо</w:t>
            </w:r>
            <w:r w:rsidRPr="00D1515E">
              <w:rPr>
                <w:i/>
                <w:sz w:val="18"/>
                <w:szCs w:val="18"/>
              </w:rPr>
              <w:t>л</w:t>
            </w:r>
            <w:r w:rsidRPr="00D1515E">
              <w:rPr>
                <w:i/>
                <w:sz w:val="18"/>
                <w:szCs w:val="18"/>
              </w:rPr>
              <w:t>женностью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 профессиональных рисков /Отдел расследования и экспертизы страховых случаев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казначе</w:t>
            </w:r>
            <w:r w:rsidRPr="00D1515E">
              <w:rPr>
                <w:i/>
                <w:sz w:val="18"/>
                <w:szCs w:val="18"/>
              </w:rPr>
              <w:t>й</w:t>
            </w:r>
            <w:r w:rsidRPr="00D1515E">
              <w:rPr>
                <w:i/>
                <w:sz w:val="18"/>
                <w:szCs w:val="18"/>
              </w:rPr>
              <w:t>ства/Отдел финансов и бу</w:t>
            </w:r>
            <w:r w:rsidRPr="00D1515E">
              <w:rPr>
                <w:i/>
                <w:sz w:val="18"/>
                <w:szCs w:val="18"/>
              </w:rPr>
              <w:t>х</w:t>
            </w:r>
            <w:r w:rsidRPr="00D1515E">
              <w:rPr>
                <w:i/>
                <w:sz w:val="18"/>
                <w:szCs w:val="18"/>
              </w:rPr>
              <w:t>галтерского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информационных технологий/Отдел эксплуат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ции и сопровождения инфо</w:t>
            </w:r>
            <w:r w:rsidRPr="00D1515E">
              <w:rPr>
                <w:i/>
                <w:sz w:val="18"/>
                <w:szCs w:val="18"/>
              </w:rPr>
              <w:t>р</w:t>
            </w:r>
            <w:r w:rsidRPr="00D1515E">
              <w:rPr>
                <w:i/>
                <w:sz w:val="18"/>
                <w:szCs w:val="18"/>
              </w:rPr>
              <w:t>мационных подсистем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b/>
                <w:sz w:val="18"/>
                <w:szCs w:val="18"/>
              </w:rPr>
            </w:pPr>
            <w:r w:rsidRPr="00D1515E">
              <w:rPr>
                <w:b/>
                <w:sz w:val="18"/>
                <w:szCs w:val="18"/>
              </w:rPr>
              <w:t>ОСФР по Свердловской о</w:t>
            </w:r>
            <w:r w:rsidRPr="00D1515E">
              <w:rPr>
                <w:b/>
                <w:sz w:val="18"/>
                <w:szCs w:val="18"/>
              </w:rPr>
              <w:t>б</w:t>
            </w:r>
            <w:r w:rsidRPr="00D1515E">
              <w:rPr>
                <w:b/>
                <w:sz w:val="18"/>
                <w:szCs w:val="18"/>
              </w:rPr>
              <w:t>ласти (г.Серов, ул.Октябрьской Револ</w:t>
            </w:r>
            <w:r w:rsidRPr="00D1515E">
              <w:rPr>
                <w:b/>
                <w:sz w:val="18"/>
                <w:szCs w:val="18"/>
              </w:rPr>
              <w:t>ю</w:t>
            </w:r>
            <w:r w:rsidRPr="00D1515E">
              <w:rPr>
                <w:b/>
                <w:sz w:val="18"/>
                <w:szCs w:val="18"/>
              </w:rPr>
              <w:t>ции,4)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Клиентская служба (на правах отдела) в г. Серове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377А (376А)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раб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ты клинтских служб/Клиентская служба (на правах отдела) в г. Сер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ве/Обслуживающий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386А (385А)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выплаты пенсий и социальных выплат/Отдел выплаты пенсий и социальных выплат № 18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391А (390А)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393А (392А)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выплаты пенсий и социальных выплат/Отдел контроля выплат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397А (396А)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398А (396А)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399А (396А)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с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циальных выплат/Отдел ко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троля установления социал</w:t>
            </w:r>
            <w:r w:rsidRPr="00D1515E">
              <w:rPr>
                <w:i/>
                <w:sz w:val="18"/>
                <w:szCs w:val="18"/>
              </w:rPr>
              <w:t>ь</w:t>
            </w:r>
            <w:r w:rsidRPr="00D1515E">
              <w:rPr>
                <w:i/>
                <w:sz w:val="18"/>
                <w:szCs w:val="18"/>
              </w:rPr>
              <w:t>ных выплат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контроля устано</w:t>
            </w:r>
            <w:r w:rsidRPr="00D1515E">
              <w:rPr>
                <w:i/>
                <w:sz w:val="18"/>
                <w:szCs w:val="18"/>
              </w:rPr>
              <w:t>в</w:t>
            </w:r>
            <w:r w:rsidRPr="00D1515E">
              <w:rPr>
                <w:i/>
                <w:sz w:val="18"/>
                <w:szCs w:val="18"/>
              </w:rPr>
              <w:lastRenderedPageBreak/>
              <w:t>ления пенсий № 18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404А (403А)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материально-технического обеспеч</w:t>
            </w:r>
            <w:r w:rsidRPr="00D1515E">
              <w:rPr>
                <w:i/>
                <w:sz w:val="18"/>
                <w:szCs w:val="18"/>
              </w:rPr>
              <w:t>е</w:t>
            </w:r>
            <w:r w:rsidRPr="00D1515E">
              <w:rPr>
                <w:i/>
                <w:sz w:val="18"/>
                <w:szCs w:val="18"/>
              </w:rPr>
              <w:t>ния/Отдел обслуживания имущественного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Отдел организационно-технической и криптограф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ческой защиты 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оценки пенсионных прав застрахованных лиц и заблаговременной работы № 20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413А (412А)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418А (417А)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персонифицир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ванного учета и администр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рования страховых взн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сов/Отдел персонифицирова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ного учета и администриров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ния страховых взносов № 18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424А (423А)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426А (425А)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Отдел по осуществлению з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с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циальных выплат/Отдел уст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новления материнского (с</w:t>
            </w:r>
            <w:r w:rsidRPr="00D1515E">
              <w:rPr>
                <w:i/>
                <w:sz w:val="18"/>
                <w:szCs w:val="18"/>
              </w:rPr>
              <w:t>е</w:t>
            </w:r>
            <w:r w:rsidRPr="00D1515E">
              <w:rPr>
                <w:i/>
                <w:sz w:val="18"/>
                <w:szCs w:val="18"/>
              </w:rPr>
              <w:t>мейного) капитала № 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социального обе</w:t>
            </w:r>
            <w:r w:rsidRPr="00D1515E">
              <w:rPr>
                <w:i/>
                <w:sz w:val="18"/>
                <w:szCs w:val="18"/>
              </w:rPr>
              <w:t>с</w:t>
            </w:r>
            <w:r w:rsidRPr="00D1515E">
              <w:rPr>
                <w:i/>
                <w:sz w:val="18"/>
                <w:szCs w:val="18"/>
              </w:rPr>
              <w:t>печения семей с детьми/Отдел установления мер социальной поддержки семьям с детьми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 № 17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436А (435А)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казначе</w:t>
            </w:r>
            <w:r w:rsidRPr="00D1515E">
              <w:rPr>
                <w:i/>
                <w:sz w:val="18"/>
                <w:szCs w:val="18"/>
              </w:rPr>
              <w:t>й</w:t>
            </w:r>
            <w:r w:rsidRPr="00D1515E">
              <w:rPr>
                <w:i/>
                <w:sz w:val="18"/>
                <w:szCs w:val="18"/>
              </w:rPr>
              <w:t>ства/Отдел финансов и бу</w:t>
            </w:r>
            <w:r w:rsidRPr="00D1515E">
              <w:rPr>
                <w:i/>
                <w:sz w:val="18"/>
                <w:szCs w:val="18"/>
              </w:rPr>
              <w:t>х</w:t>
            </w:r>
            <w:r w:rsidRPr="00D1515E">
              <w:rPr>
                <w:i/>
                <w:sz w:val="18"/>
                <w:szCs w:val="18"/>
              </w:rPr>
              <w:t>галтерского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информационных технологий/Отдел эксплуат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ции и сопровождения инфо</w:t>
            </w:r>
            <w:r w:rsidRPr="00D1515E">
              <w:rPr>
                <w:i/>
                <w:sz w:val="18"/>
                <w:szCs w:val="18"/>
              </w:rPr>
              <w:t>р</w:t>
            </w:r>
            <w:r w:rsidRPr="00D1515E">
              <w:rPr>
                <w:i/>
                <w:sz w:val="18"/>
                <w:szCs w:val="18"/>
              </w:rPr>
              <w:t>мационных подсистем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b/>
                <w:sz w:val="18"/>
                <w:szCs w:val="18"/>
              </w:rPr>
            </w:pPr>
            <w:r w:rsidRPr="00D1515E">
              <w:rPr>
                <w:b/>
                <w:sz w:val="18"/>
                <w:szCs w:val="18"/>
              </w:rPr>
              <w:t>ОСФР по Свердловской о</w:t>
            </w:r>
            <w:r w:rsidRPr="00D1515E">
              <w:rPr>
                <w:b/>
                <w:sz w:val="18"/>
                <w:szCs w:val="18"/>
              </w:rPr>
              <w:t>б</w:t>
            </w:r>
            <w:r w:rsidRPr="00D1515E">
              <w:rPr>
                <w:b/>
                <w:sz w:val="18"/>
                <w:szCs w:val="18"/>
              </w:rPr>
              <w:lastRenderedPageBreak/>
              <w:t>ласти (г.Карпинск, ул.Почтамская,29)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раб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ты клинтских служб/Клиентская служба (на правах отдела) в г. Карпинске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делами и организ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ционной работы/Общий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персонифицир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ванного учета и администр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рования страховых взн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сов/Отдел выездных проверок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казначе</w:t>
            </w:r>
            <w:r w:rsidRPr="00D1515E">
              <w:rPr>
                <w:i/>
                <w:sz w:val="18"/>
                <w:szCs w:val="18"/>
              </w:rPr>
              <w:t>й</w:t>
            </w:r>
            <w:r w:rsidRPr="00D1515E">
              <w:rPr>
                <w:i/>
                <w:sz w:val="18"/>
                <w:szCs w:val="18"/>
              </w:rPr>
              <w:t>ства/Отдел кассового испо</w:t>
            </w:r>
            <w:r w:rsidRPr="00D1515E">
              <w:rPr>
                <w:i/>
                <w:sz w:val="18"/>
                <w:szCs w:val="18"/>
              </w:rPr>
              <w:t>л</w:t>
            </w:r>
            <w:r w:rsidRPr="00D1515E">
              <w:rPr>
                <w:i/>
                <w:sz w:val="18"/>
                <w:szCs w:val="18"/>
              </w:rPr>
              <w:t>нения бюджета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социального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хования/Отдел контроля ос</w:t>
            </w:r>
            <w:r w:rsidRPr="00D1515E">
              <w:rPr>
                <w:i/>
                <w:sz w:val="18"/>
                <w:szCs w:val="18"/>
              </w:rPr>
              <w:t>у</w:t>
            </w:r>
            <w:r w:rsidRPr="00D1515E">
              <w:rPr>
                <w:i/>
                <w:sz w:val="18"/>
                <w:szCs w:val="18"/>
              </w:rPr>
              <w:t>ществления страховых в</w:t>
            </w:r>
            <w:r w:rsidRPr="00D1515E">
              <w:rPr>
                <w:i/>
                <w:sz w:val="18"/>
                <w:szCs w:val="18"/>
              </w:rPr>
              <w:t>ы</w:t>
            </w:r>
            <w:r w:rsidRPr="00D1515E">
              <w:rPr>
                <w:i/>
                <w:sz w:val="18"/>
                <w:szCs w:val="18"/>
              </w:rPr>
              <w:t>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реализации соц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альных программ/Отдел обе</w:t>
            </w:r>
            <w:r w:rsidRPr="00D1515E">
              <w:rPr>
                <w:i/>
                <w:sz w:val="18"/>
                <w:szCs w:val="18"/>
              </w:rPr>
              <w:t>с</w:t>
            </w:r>
            <w:r w:rsidRPr="00D1515E">
              <w:rPr>
                <w:i/>
                <w:sz w:val="18"/>
                <w:szCs w:val="18"/>
              </w:rPr>
              <w:t>печения инвалидов технич</w:t>
            </w:r>
            <w:r w:rsidRPr="00D1515E">
              <w:rPr>
                <w:i/>
                <w:sz w:val="18"/>
                <w:szCs w:val="18"/>
              </w:rPr>
              <w:t>е</w:t>
            </w:r>
            <w:r w:rsidRPr="00D1515E">
              <w:rPr>
                <w:i/>
                <w:sz w:val="18"/>
                <w:szCs w:val="18"/>
              </w:rPr>
              <w:t>скими средствами реабилит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ции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456А (455А)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458А (457А)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материально-технического обеспеч</w:t>
            </w:r>
            <w:r w:rsidRPr="00D1515E">
              <w:rPr>
                <w:i/>
                <w:sz w:val="18"/>
                <w:szCs w:val="18"/>
              </w:rPr>
              <w:t>е</w:t>
            </w:r>
            <w:r w:rsidRPr="00D1515E">
              <w:rPr>
                <w:i/>
                <w:sz w:val="18"/>
                <w:szCs w:val="18"/>
              </w:rPr>
              <w:t>ния/Отдел обслуживания имущественного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 xml:space="preserve">хования профессиональных рисков /Отдел организации </w:t>
            </w:r>
            <w:r w:rsidRPr="00D1515E">
              <w:rPr>
                <w:i/>
                <w:sz w:val="18"/>
                <w:szCs w:val="18"/>
              </w:rPr>
              <w:lastRenderedPageBreak/>
              <w:t>страхования профессионал</w:t>
            </w:r>
            <w:r w:rsidRPr="00D1515E">
              <w:rPr>
                <w:i/>
                <w:sz w:val="18"/>
                <w:szCs w:val="18"/>
              </w:rPr>
              <w:t>ь</w:t>
            </w:r>
            <w:r w:rsidRPr="00D1515E">
              <w:rPr>
                <w:i/>
                <w:sz w:val="18"/>
                <w:szCs w:val="18"/>
              </w:rPr>
              <w:t>ных рисков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персонифицир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ванного учета и администр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рования страховых взн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сов/Отдел персонифицирова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ного учета и администриров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ния страховых взносов № 19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персонифицир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ванного учета и администр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рования страховых взн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сов/Отдел по работе с задо</w:t>
            </w:r>
            <w:r w:rsidRPr="00D1515E">
              <w:rPr>
                <w:i/>
                <w:sz w:val="18"/>
                <w:szCs w:val="18"/>
              </w:rPr>
              <w:t>л</w:t>
            </w:r>
            <w:r w:rsidRPr="00D1515E">
              <w:rPr>
                <w:i/>
                <w:sz w:val="18"/>
                <w:szCs w:val="18"/>
              </w:rPr>
              <w:t>женностью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463А (462А)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 профессиональных рисков /Отдел расследования и экспертизы страховых случаев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465А (464А)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Отдел эксплуатации средств вычислительной техники, пр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граммного обеспечения и тел</w:t>
            </w:r>
            <w:r w:rsidRPr="00D1515E">
              <w:rPr>
                <w:i/>
                <w:sz w:val="18"/>
                <w:szCs w:val="18"/>
              </w:rPr>
              <w:t>е</w:t>
            </w:r>
            <w:r w:rsidRPr="00D1515E">
              <w:rPr>
                <w:i/>
                <w:sz w:val="18"/>
                <w:szCs w:val="18"/>
              </w:rPr>
              <w:t>коммуникационного оборуд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b/>
                <w:sz w:val="18"/>
                <w:szCs w:val="18"/>
              </w:rPr>
            </w:pPr>
            <w:r w:rsidRPr="00D1515E">
              <w:rPr>
                <w:b/>
                <w:sz w:val="18"/>
                <w:szCs w:val="18"/>
              </w:rPr>
              <w:t>ОСФР по Свердловской о</w:t>
            </w:r>
            <w:r w:rsidRPr="00D1515E">
              <w:rPr>
                <w:b/>
                <w:sz w:val="18"/>
                <w:szCs w:val="18"/>
              </w:rPr>
              <w:t>б</w:t>
            </w:r>
            <w:r w:rsidRPr="00D1515E">
              <w:rPr>
                <w:b/>
                <w:sz w:val="18"/>
                <w:szCs w:val="18"/>
              </w:rPr>
              <w:t>ласти (г.Карпинск, ул.Пролетарская,68)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с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циальных выплат/Отдел уст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новления социальных выплат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Аппарат при руководстве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раб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ты клинтских служб/Клиентская служба (на правах отдела) в г. Карпинске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471А </w:t>
            </w:r>
            <w:r>
              <w:rPr>
                <w:sz w:val="18"/>
                <w:szCs w:val="18"/>
              </w:rPr>
              <w:lastRenderedPageBreak/>
              <w:t>(470А)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480А (479А)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Обслуживающий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487А (486А)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488А (486А)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автомобиля, выпо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няющий важные и ответстве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ные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зданий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выплаты пенсий и социальных выплат/Отдел выплаты пенсий и социальных выплат № 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494А (493А)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выплаты пенсий и социальных выплат/Отдел контроля выплат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контроля устано</w:t>
            </w:r>
            <w:r w:rsidRPr="00D1515E">
              <w:rPr>
                <w:i/>
                <w:sz w:val="18"/>
                <w:szCs w:val="18"/>
              </w:rPr>
              <w:t>в</w:t>
            </w:r>
            <w:r w:rsidRPr="00D1515E">
              <w:rPr>
                <w:i/>
                <w:sz w:val="18"/>
                <w:szCs w:val="18"/>
              </w:rPr>
              <w:t>ления пенсий № 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социального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хования/Отдел назначения и осуществления страховых выплат застрахованным гражданам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социального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хования/Отдел организации социального страхования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социального обе</w:t>
            </w:r>
            <w:r w:rsidRPr="00D1515E">
              <w:rPr>
                <w:i/>
                <w:sz w:val="18"/>
                <w:szCs w:val="18"/>
              </w:rPr>
              <w:t>с</w:t>
            </w:r>
            <w:r w:rsidRPr="00D1515E">
              <w:rPr>
                <w:i/>
                <w:sz w:val="18"/>
                <w:szCs w:val="18"/>
              </w:rPr>
              <w:t>печения семей с детьми/Отдел установления мер социальной поддержки семьям с детьми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 № 10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информационных технологий/Отдел эксплуат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ции и сопровождения инфо</w:t>
            </w:r>
            <w:r w:rsidRPr="00D1515E">
              <w:rPr>
                <w:i/>
                <w:sz w:val="18"/>
                <w:szCs w:val="18"/>
              </w:rPr>
              <w:t>р</w:t>
            </w:r>
            <w:r w:rsidRPr="00D1515E">
              <w:rPr>
                <w:i/>
                <w:sz w:val="18"/>
                <w:szCs w:val="18"/>
              </w:rPr>
              <w:t>мационных подсистем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b/>
                <w:sz w:val="18"/>
                <w:szCs w:val="18"/>
              </w:rPr>
            </w:pPr>
            <w:r w:rsidRPr="00D1515E">
              <w:rPr>
                <w:b/>
                <w:sz w:val="18"/>
                <w:szCs w:val="18"/>
              </w:rPr>
              <w:t>ОСФР по Свердловской о</w:t>
            </w:r>
            <w:r w:rsidRPr="00D1515E">
              <w:rPr>
                <w:b/>
                <w:sz w:val="18"/>
                <w:szCs w:val="18"/>
              </w:rPr>
              <w:t>б</w:t>
            </w:r>
            <w:r w:rsidRPr="00D1515E">
              <w:rPr>
                <w:b/>
                <w:sz w:val="18"/>
                <w:szCs w:val="18"/>
              </w:rPr>
              <w:t>ласти (г.Первоуральск, ул.Ильича,13а)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персонифицир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ванного учета и администр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рования страховых взн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сов/Отдел персонифицирова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ного учета и администриров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ния страховых взносов № 16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507А (506А)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508А (506А)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509А (506А)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511А </w:t>
            </w:r>
            <w:r>
              <w:rPr>
                <w:sz w:val="18"/>
                <w:szCs w:val="18"/>
              </w:rPr>
              <w:lastRenderedPageBreak/>
              <w:t>(510А)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512А (510А)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казначе</w:t>
            </w:r>
            <w:r w:rsidRPr="00D1515E">
              <w:rPr>
                <w:i/>
                <w:sz w:val="18"/>
                <w:szCs w:val="18"/>
              </w:rPr>
              <w:t>й</w:t>
            </w:r>
            <w:r w:rsidRPr="00D1515E">
              <w:rPr>
                <w:i/>
                <w:sz w:val="18"/>
                <w:szCs w:val="18"/>
              </w:rPr>
              <w:t>ства/Отдел финансов и бу</w:t>
            </w:r>
            <w:r w:rsidRPr="00D1515E">
              <w:rPr>
                <w:i/>
                <w:sz w:val="18"/>
                <w:szCs w:val="18"/>
              </w:rPr>
              <w:t>х</w:t>
            </w:r>
            <w:r w:rsidRPr="00D1515E">
              <w:rPr>
                <w:i/>
                <w:sz w:val="18"/>
                <w:szCs w:val="18"/>
              </w:rPr>
              <w:t>галтерского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социального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хования/Отдел контроля ос</w:t>
            </w:r>
            <w:r w:rsidRPr="00D1515E">
              <w:rPr>
                <w:i/>
                <w:sz w:val="18"/>
                <w:szCs w:val="18"/>
              </w:rPr>
              <w:t>у</w:t>
            </w:r>
            <w:r w:rsidRPr="00D1515E">
              <w:rPr>
                <w:i/>
                <w:sz w:val="18"/>
                <w:szCs w:val="18"/>
              </w:rPr>
              <w:t>ществления страховых в</w:t>
            </w:r>
            <w:r w:rsidRPr="00D1515E">
              <w:rPr>
                <w:i/>
                <w:sz w:val="18"/>
                <w:szCs w:val="18"/>
              </w:rPr>
              <w:t>ы</w:t>
            </w:r>
            <w:r w:rsidRPr="00D1515E">
              <w:rPr>
                <w:i/>
                <w:sz w:val="18"/>
                <w:szCs w:val="18"/>
              </w:rPr>
              <w:t>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515А (514А)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делами и организ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ционной работы/Общий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Отдел организационно-технической и криптограф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ческой защиты 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 профессиональных рисков /Отдел организации страхования профессионал</w:t>
            </w:r>
            <w:r w:rsidRPr="00D1515E">
              <w:rPr>
                <w:i/>
                <w:sz w:val="18"/>
                <w:szCs w:val="18"/>
              </w:rPr>
              <w:t>ь</w:t>
            </w:r>
            <w:r w:rsidRPr="00D1515E">
              <w:rPr>
                <w:i/>
                <w:sz w:val="18"/>
                <w:szCs w:val="18"/>
              </w:rPr>
              <w:t>ных рисков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казначе</w:t>
            </w:r>
            <w:r w:rsidRPr="00D1515E">
              <w:rPr>
                <w:i/>
                <w:sz w:val="18"/>
                <w:szCs w:val="18"/>
              </w:rPr>
              <w:t>й</w:t>
            </w:r>
            <w:r w:rsidRPr="00D1515E">
              <w:rPr>
                <w:i/>
                <w:sz w:val="18"/>
                <w:szCs w:val="18"/>
              </w:rPr>
              <w:t>ства/Отдел кассового испо</w:t>
            </w:r>
            <w:r w:rsidRPr="00D1515E">
              <w:rPr>
                <w:i/>
                <w:sz w:val="18"/>
                <w:szCs w:val="18"/>
              </w:rPr>
              <w:t>л</w:t>
            </w:r>
            <w:r w:rsidRPr="00D1515E">
              <w:rPr>
                <w:i/>
                <w:sz w:val="18"/>
                <w:szCs w:val="18"/>
              </w:rPr>
              <w:t>нения бюджета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социального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хования/Отдел назначения и осуществления страховых выплат застрахованным гражданам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522А (521А)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523А (521А)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социального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 xml:space="preserve">хования/Отдел организации </w:t>
            </w:r>
            <w:r w:rsidRPr="00D1515E">
              <w:rPr>
                <w:i/>
                <w:sz w:val="18"/>
                <w:szCs w:val="18"/>
              </w:rPr>
              <w:lastRenderedPageBreak/>
              <w:t>социального страхования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 профессиональных рисков /Отдел организации страхования профессионал</w:t>
            </w:r>
            <w:r w:rsidRPr="00D1515E">
              <w:rPr>
                <w:i/>
                <w:sz w:val="18"/>
                <w:szCs w:val="18"/>
              </w:rPr>
              <w:t>ь</w:t>
            </w:r>
            <w:r w:rsidRPr="00D1515E">
              <w:rPr>
                <w:i/>
                <w:sz w:val="18"/>
                <w:szCs w:val="18"/>
              </w:rPr>
              <w:t>ных рисков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реализации соц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альных программ/Отдел обе</w:t>
            </w:r>
            <w:r w:rsidRPr="00D1515E">
              <w:rPr>
                <w:i/>
                <w:sz w:val="18"/>
                <w:szCs w:val="18"/>
              </w:rPr>
              <w:t>с</w:t>
            </w:r>
            <w:r w:rsidRPr="00D1515E">
              <w:rPr>
                <w:i/>
                <w:sz w:val="18"/>
                <w:szCs w:val="18"/>
              </w:rPr>
              <w:t>печения инвалидов технич</w:t>
            </w:r>
            <w:r w:rsidRPr="00D1515E">
              <w:rPr>
                <w:i/>
                <w:sz w:val="18"/>
                <w:szCs w:val="18"/>
              </w:rPr>
              <w:t>е</w:t>
            </w:r>
            <w:r w:rsidRPr="00D1515E">
              <w:rPr>
                <w:i/>
                <w:sz w:val="18"/>
                <w:szCs w:val="18"/>
              </w:rPr>
              <w:t>скими средствами реабилит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ции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529А (528А)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530А (528А)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персонифицир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ванного учета и администр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рования страховых взн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сов/Отдел по работе с задо</w:t>
            </w:r>
            <w:r w:rsidRPr="00D1515E">
              <w:rPr>
                <w:i/>
                <w:sz w:val="18"/>
                <w:szCs w:val="18"/>
              </w:rPr>
              <w:t>л</w:t>
            </w:r>
            <w:r w:rsidRPr="00D1515E">
              <w:rPr>
                <w:i/>
                <w:sz w:val="18"/>
                <w:szCs w:val="18"/>
              </w:rPr>
              <w:t>женностью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532А (531А)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персонифицир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ванного учета и администр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рования страховых взн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сов/Отдел персонифицирова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ного учета и администриров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ния страховых взносов № 16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534А (533А)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535А (533А)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Отдел проверок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Отдел по работе с обращен</w:t>
            </w:r>
            <w:r w:rsidRPr="00D1515E">
              <w:rPr>
                <w:i/>
                <w:sz w:val="18"/>
                <w:szCs w:val="18"/>
              </w:rPr>
              <w:t>и</w:t>
            </w:r>
            <w:r w:rsidRPr="00D1515E">
              <w:rPr>
                <w:i/>
                <w:sz w:val="18"/>
                <w:szCs w:val="18"/>
              </w:rPr>
              <w:t>ями граждан застрахованных лиц, организаций и страхов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казначе</w:t>
            </w:r>
            <w:r w:rsidRPr="00D1515E">
              <w:rPr>
                <w:i/>
                <w:sz w:val="18"/>
                <w:szCs w:val="18"/>
              </w:rPr>
              <w:t>й</w:t>
            </w:r>
            <w:r w:rsidRPr="00D1515E">
              <w:rPr>
                <w:i/>
                <w:sz w:val="18"/>
                <w:szCs w:val="18"/>
              </w:rPr>
              <w:t>ства/Отдел кассового испо</w:t>
            </w:r>
            <w:r w:rsidRPr="00D1515E">
              <w:rPr>
                <w:i/>
                <w:sz w:val="18"/>
                <w:szCs w:val="18"/>
              </w:rPr>
              <w:t>л</w:t>
            </w:r>
            <w:r w:rsidRPr="00D1515E">
              <w:rPr>
                <w:i/>
                <w:sz w:val="18"/>
                <w:szCs w:val="18"/>
              </w:rPr>
              <w:t>нения бюджета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Отдел эксплуатации средств вычислительной техники, пр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граммного обеспечения и тел</w:t>
            </w:r>
            <w:r w:rsidRPr="00D1515E">
              <w:rPr>
                <w:i/>
                <w:sz w:val="18"/>
                <w:szCs w:val="18"/>
              </w:rPr>
              <w:t>е</w:t>
            </w:r>
            <w:r w:rsidRPr="00D1515E">
              <w:rPr>
                <w:i/>
                <w:sz w:val="18"/>
                <w:szCs w:val="18"/>
              </w:rPr>
              <w:t>коммуникационного оборуд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материально-технического обеспеч</w:t>
            </w:r>
            <w:r w:rsidRPr="00D1515E">
              <w:rPr>
                <w:i/>
                <w:sz w:val="18"/>
                <w:szCs w:val="18"/>
              </w:rPr>
              <w:t>е</w:t>
            </w:r>
            <w:r w:rsidRPr="00D1515E">
              <w:rPr>
                <w:i/>
                <w:sz w:val="18"/>
                <w:szCs w:val="18"/>
              </w:rPr>
              <w:t>ния/Отдел обслуживания имущественного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 профессиональных рисков /Отдел организации страхования профессионал</w:t>
            </w:r>
            <w:r w:rsidRPr="00D1515E">
              <w:rPr>
                <w:i/>
                <w:sz w:val="18"/>
                <w:szCs w:val="18"/>
              </w:rPr>
              <w:t>ь</w:t>
            </w:r>
            <w:r w:rsidRPr="00D1515E">
              <w:rPr>
                <w:i/>
                <w:sz w:val="18"/>
                <w:szCs w:val="18"/>
              </w:rPr>
              <w:t>ных рисков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545А (544А)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стр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хования профессиональных рисков /Отдел расследования и экспертизы страховых случаев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раб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ты клинтских служб/Клиентская служба (на правах отдела)  в г. Перв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уральске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автомобиля, выпо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няющий важные и ответстве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ные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b/>
                <w:sz w:val="18"/>
                <w:szCs w:val="18"/>
              </w:rPr>
            </w:pPr>
            <w:r w:rsidRPr="00D1515E">
              <w:rPr>
                <w:b/>
                <w:sz w:val="18"/>
                <w:szCs w:val="18"/>
              </w:rPr>
              <w:t>ОСФР по Свердловской о</w:t>
            </w:r>
            <w:r w:rsidRPr="00D1515E">
              <w:rPr>
                <w:b/>
                <w:sz w:val="18"/>
                <w:szCs w:val="18"/>
              </w:rPr>
              <w:t>б</w:t>
            </w:r>
            <w:r w:rsidRPr="00D1515E">
              <w:rPr>
                <w:b/>
                <w:sz w:val="18"/>
                <w:szCs w:val="18"/>
              </w:rPr>
              <w:t>ласти (г.Первоуральск, ул.Строителей,23/25)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социального обе</w:t>
            </w:r>
            <w:r w:rsidRPr="00D1515E">
              <w:rPr>
                <w:i/>
                <w:sz w:val="18"/>
                <w:szCs w:val="18"/>
              </w:rPr>
              <w:t>с</w:t>
            </w:r>
            <w:r w:rsidRPr="00D1515E">
              <w:rPr>
                <w:i/>
                <w:sz w:val="18"/>
                <w:szCs w:val="18"/>
              </w:rPr>
              <w:t>печения семей с детьми/Отдел установления мер социальной поддержки семьям с детьми № 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b/>
                <w:sz w:val="18"/>
                <w:szCs w:val="18"/>
              </w:rPr>
            </w:pPr>
            <w:r w:rsidRPr="00D1515E">
              <w:rPr>
                <w:b/>
                <w:sz w:val="18"/>
                <w:szCs w:val="18"/>
              </w:rPr>
              <w:t>ОСФР по Свердловской о</w:t>
            </w:r>
            <w:r w:rsidRPr="00D1515E">
              <w:rPr>
                <w:b/>
                <w:sz w:val="18"/>
                <w:szCs w:val="18"/>
              </w:rPr>
              <w:t>б</w:t>
            </w:r>
            <w:r w:rsidRPr="00D1515E">
              <w:rPr>
                <w:b/>
                <w:sz w:val="18"/>
                <w:szCs w:val="18"/>
              </w:rPr>
              <w:t>ласти (г.Первоуральск, ул.Строителей,16а)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раб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ты клинтских служб/Клиентская служба (на правах отдела) в г. Перв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уральске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561А (560А)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562А (560А)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563А (560А)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564А (560А)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565А (560А)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566А (560А)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567А (560А)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568А (560А)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570А (569А)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574А (573А)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575А </w:t>
            </w:r>
            <w:r>
              <w:rPr>
                <w:sz w:val="18"/>
                <w:szCs w:val="18"/>
              </w:rPr>
              <w:lastRenderedPageBreak/>
              <w:t>(573А)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576А (573А)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579А (578А)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580А (578А)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клиентской службы (на правах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587А (586А)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589А (588А)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590А (588А)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Обслуживающий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зданий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598А (597А)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выплаты пенсий и социальных выплат/Отдел выплаты пенсий и социальных выплат № 16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601А (600А)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605А (604А)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607А (606А)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делами и организ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ционной работы/Отдел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выплаты пенсий и социальных выплат/Отдел контроля выплат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612А (611А)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контроля устано</w:t>
            </w:r>
            <w:r w:rsidRPr="00D1515E">
              <w:rPr>
                <w:i/>
                <w:sz w:val="18"/>
                <w:szCs w:val="18"/>
              </w:rPr>
              <w:t>в</w:t>
            </w:r>
            <w:r w:rsidRPr="00D1515E">
              <w:rPr>
                <w:i/>
                <w:sz w:val="18"/>
                <w:szCs w:val="18"/>
              </w:rPr>
              <w:t>ления пенсий № 16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617А (616А)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618А (616А)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619А (616А)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с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циальных выплат/Отдел ко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троля установления социал</w:t>
            </w:r>
            <w:r w:rsidRPr="00D1515E">
              <w:rPr>
                <w:i/>
                <w:sz w:val="18"/>
                <w:szCs w:val="18"/>
              </w:rPr>
              <w:t>ь</w:t>
            </w:r>
            <w:r w:rsidRPr="00D1515E">
              <w:rPr>
                <w:i/>
                <w:sz w:val="18"/>
                <w:szCs w:val="18"/>
              </w:rPr>
              <w:t>ных выплат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624А (623А)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материально-технического обеспеч</w:t>
            </w:r>
            <w:r w:rsidRPr="00D1515E">
              <w:rPr>
                <w:i/>
                <w:sz w:val="18"/>
                <w:szCs w:val="18"/>
              </w:rPr>
              <w:t>е</w:t>
            </w:r>
            <w:r w:rsidRPr="00D1515E">
              <w:rPr>
                <w:i/>
                <w:sz w:val="18"/>
                <w:szCs w:val="18"/>
              </w:rPr>
              <w:t>ния/Отдел обслуживания имущественного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 xml:space="preserve">сий/Отдел оценки пенсионных </w:t>
            </w:r>
            <w:r w:rsidRPr="00D1515E">
              <w:rPr>
                <w:i/>
                <w:sz w:val="18"/>
                <w:szCs w:val="18"/>
              </w:rPr>
              <w:lastRenderedPageBreak/>
              <w:t>прав застрахованных лиц и заблаговременной работы № 18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634А (633А)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636А (635А)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638А (637А)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сий/Отдел установления пе</w:t>
            </w:r>
            <w:r w:rsidRPr="00D1515E">
              <w:rPr>
                <w:i/>
                <w:sz w:val="18"/>
                <w:szCs w:val="18"/>
              </w:rPr>
              <w:t>н</w:t>
            </w:r>
            <w:r w:rsidRPr="00D1515E">
              <w:rPr>
                <w:i/>
                <w:sz w:val="18"/>
                <w:szCs w:val="18"/>
              </w:rPr>
              <w:t>сий № 15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641А (640А)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642А (640А)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643А (640А)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644А (640А)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647А (646А)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информационных технологий/Отдел эксплуат</w:t>
            </w:r>
            <w:r w:rsidRPr="00D1515E">
              <w:rPr>
                <w:i/>
                <w:sz w:val="18"/>
                <w:szCs w:val="18"/>
              </w:rPr>
              <w:t>а</w:t>
            </w:r>
            <w:r w:rsidRPr="00D1515E">
              <w:rPr>
                <w:i/>
                <w:sz w:val="18"/>
                <w:szCs w:val="18"/>
              </w:rPr>
              <w:t>ции и сопровождения инфо</w:t>
            </w:r>
            <w:r w:rsidRPr="00D1515E">
              <w:rPr>
                <w:i/>
                <w:sz w:val="18"/>
                <w:szCs w:val="18"/>
              </w:rPr>
              <w:t>р</w:t>
            </w:r>
            <w:r w:rsidRPr="00D1515E">
              <w:rPr>
                <w:i/>
                <w:sz w:val="18"/>
                <w:szCs w:val="18"/>
              </w:rPr>
              <w:t>мационных подсистем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i/>
                <w:sz w:val="18"/>
                <w:szCs w:val="18"/>
              </w:rPr>
            </w:pPr>
            <w:r w:rsidRPr="00D1515E">
              <w:rPr>
                <w:i/>
                <w:sz w:val="18"/>
                <w:szCs w:val="18"/>
              </w:rPr>
              <w:t>Управление организации раб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 xml:space="preserve">ты клинтских </w:t>
            </w:r>
            <w:r w:rsidRPr="00D1515E">
              <w:rPr>
                <w:i/>
                <w:sz w:val="18"/>
                <w:szCs w:val="18"/>
              </w:rPr>
              <w:lastRenderedPageBreak/>
              <w:t>служб/Клиентская служба (на правах отдела) в городских округах Шалинский и Стар</w:t>
            </w:r>
            <w:r w:rsidRPr="00D1515E">
              <w:rPr>
                <w:i/>
                <w:sz w:val="18"/>
                <w:szCs w:val="18"/>
              </w:rPr>
              <w:t>о</w:t>
            </w:r>
            <w:r w:rsidRPr="00D1515E">
              <w:rPr>
                <w:i/>
                <w:sz w:val="18"/>
                <w:szCs w:val="18"/>
              </w:rPr>
              <w:t>уткинск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1515E" w:rsidRPr="00F06873" w:rsidTr="004654AF">
        <w:tc>
          <w:tcPr>
            <w:tcW w:w="959" w:type="dxa"/>
            <w:shd w:val="clear" w:color="auto" w:fill="auto"/>
            <w:vAlign w:val="center"/>
          </w:tcPr>
          <w:p w:rsid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1515E" w:rsidRPr="00D1515E" w:rsidRDefault="00D151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1515E" w:rsidRDefault="00D151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1515E">
        <w:rPr>
          <w:rStyle w:val="a9"/>
        </w:rPr>
        <w:t>20.09.2024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1515E" w:rsidP="009D6532">
            <w:pPr>
              <w:pStyle w:val="aa"/>
            </w:pPr>
            <w:r>
              <w:t>Заместитель управляющего отделением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1515E" w:rsidP="009D6532">
            <w:pPr>
              <w:pStyle w:val="aa"/>
            </w:pPr>
            <w:r>
              <w:t>Бахтикиреева С.Ш.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1515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D151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1515E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1515E" w:rsidP="009D6532">
            <w:pPr>
              <w:pStyle w:val="aa"/>
            </w:pPr>
            <w:r>
              <w:t>Гринева А.А.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D151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1515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1515E" w:rsidRPr="00D1515E" w:rsidTr="00D151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515E" w:rsidRPr="00D1515E" w:rsidRDefault="00D1515E" w:rsidP="009D6532">
            <w:pPr>
              <w:pStyle w:val="aa"/>
            </w:pPr>
            <w:r>
              <w:t>Ведущий специалист-эксперт группы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1515E" w:rsidRPr="00D1515E" w:rsidRDefault="00D1515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515E" w:rsidRPr="00D1515E" w:rsidRDefault="00D1515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1515E" w:rsidRPr="00D1515E" w:rsidRDefault="00D1515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515E" w:rsidRPr="00D1515E" w:rsidRDefault="00D1515E" w:rsidP="009D6532">
            <w:pPr>
              <w:pStyle w:val="aa"/>
            </w:pPr>
            <w:r>
              <w:t>Казаков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1515E" w:rsidRPr="00D1515E" w:rsidRDefault="00D1515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515E" w:rsidRPr="00D1515E" w:rsidRDefault="00D1515E" w:rsidP="009D6532">
            <w:pPr>
              <w:pStyle w:val="aa"/>
            </w:pPr>
          </w:p>
        </w:tc>
      </w:tr>
      <w:tr w:rsidR="00D1515E" w:rsidRPr="00D1515E" w:rsidTr="00D151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1515E" w:rsidRPr="00D1515E" w:rsidRDefault="00D1515E" w:rsidP="009D6532">
            <w:pPr>
              <w:pStyle w:val="aa"/>
              <w:rPr>
                <w:vertAlign w:val="superscript"/>
              </w:rPr>
            </w:pPr>
            <w:r w:rsidRPr="00D1515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1515E" w:rsidRPr="00D1515E" w:rsidRDefault="00D151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1515E" w:rsidRPr="00D1515E" w:rsidRDefault="00D1515E" w:rsidP="009D6532">
            <w:pPr>
              <w:pStyle w:val="aa"/>
              <w:rPr>
                <w:vertAlign w:val="superscript"/>
              </w:rPr>
            </w:pPr>
            <w:r w:rsidRPr="00D1515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1515E" w:rsidRPr="00D1515E" w:rsidRDefault="00D151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1515E" w:rsidRPr="00D1515E" w:rsidRDefault="00D1515E" w:rsidP="009D6532">
            <w:pPr>
              <w:pStyle w:val="aa"/>
              <w:rPr>
                <w:vertAlign w:val="superscript"/>
              </w:rPr>
            </w:pPr>
            <w:r w:rsidRPr="00D1515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D1515E" w:rsidRPr="00D1515E" w:rsidRDefault="00D151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1515E" w:rsidRPr="00D1515E" w:rsidRDefault="00D1515E" w:rsidP="009D6532">
            <w:pPr>
              <w:pStyle w:val="aa"/>
              <w:rPr>
                <w:vertAlign w:val="superscript"/>
              </w:rPr>
            </w:pPr>
            <w:r w:rsidRPr="00D1515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775537" w:rsidRPr="00D1515E" w:rsidTr="0077553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1515E" w:rsidRDefault="00D1515E" w:rsidP="002743B5">
            <w:pPr>
              <w:pStyle w:val="aa"/>
            </w:pPr>
            <w:r w:rsidRPr="00D1515E">
              <w:t>5731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1515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1515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1515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1515E" w:rsidRDefault="00D1515E" w:rsidP="002743B5">
            <w:pPr>
              <w:pStyle w:val="aa"/>
            </w:pPr>
            <w:r w:rsidRPr="00D1515E">
              <w:t>Мухтаров Тимур Ильгизович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1515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1515E" w:rsidRDefault="00D1515E" w:rsidP="002743B5">
            <w:pPr>
              <w:pStyle w:val="aa"/>
            </w:pPr>
            <w:r>
              <w:t>20.09.2024</w:t>
            </w:r>
          </w:p>
        </w:tc>
      </w:tr>
      <w:tr w:rsidR="00775537" w:rsidRPr="00D1515E" w:rsidTr="0077553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43B5" w:rsidRPr="00775537" w:rsidRDefault="00D1515E" w:rsidP="002743B5">
            <w:pPr>
              <w:pStyle w:val="aa"/>
              <w:rPr>
                <w:b/>
                <w:vertAlign w:val="superscript"/>
              </w:rPr>
            </w:pPr>
            <w:r w:rsidRPr="0077553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77553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43B5" w:rsidRPr="00775537" w:rsidRDefault="00D1515E" w:rsidP="002743B5">
            <w:pPr>
              <w:pStyle w:val="aa"/>
              <w:rPr>
                <w:b/>
                <w:vertAlign w:val="superscript"/>
              </w:rPr>
            </w:pPr>
            <w:r w:rsidRPr="007755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77553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43B5" w:rsidRPr="00775537" w:rsidRDefault="00D1515E" w:rsidP="002743B5">
            <w:pPr>
              <w:pStyle w:val="aa"/>
              <w:rPr>
                <w:b/>
                <w:vertAlign w:val="superscript"/>
              </w:rPr>
            </w:pPr>
            <w:r w:rsidRPr="00775537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7553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43B5" w:rsidRPr="00775537" w:rsidRDefault="00D1515E" w:rsidP="002743B5">
            <w:pPr>
              <w:pStyle w:val="aa"/>
              <w:rPr>
                <w:vertAlign w:val="superscript"/>
              </w:rPr>
            </w:pPr>
            <w:r w:rsidRPr="00775537">
              <w:rPr>
                <w:vertAlign w:val="superscript"/>
              </w:rPr>
              <w:t>(дата)</w:t>
            </w:r>
          </w:p>
        </w:tc>
      </w:tr>
      <w:tr w:rsidR="00775537" w:rsidRPr="00D1515E" w:rsidTr="0077553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515E" w:rsidRPr="00D1515E" w:rsidRDefault="00D1515E" w:rsidP="002743B5">
            <w:pPr>
              <w:pStyle w:val="aa"/>
            </w:pPr>
            <w:r w:rsidRPr="00D1515E">
              <w:t>2303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1515E" w:rsidRPr="00775537" w:rsidRDefault="00D1515E" w:rsidP="002743B5">
            <w:pPr>
              <w:pStyle w:val="aa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515E" w:rsidRPr="00D1515E" w:rsidRDefault="00D1515E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1515E" w:rsidRPr="00775537" w:rsidRDefault="00D1515E" w:rsidP="002743B5">
            <w:pPr>
              <w:pStyle w:val="aa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515E" w:rsidRPr="00D1515E" w:rsidRDefault="00D1515E" w:rsidP="002743B5">
            <w:pPr>
              <w:pStyle w:val="aa"/>
            </w:pPr>
            <w:r w:rsidRPr="00D1515E">
              <w:t>Гапонов Андриан Евгеньевич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1515E" w:rsidRPr="00D1515E" w:rsidRDefault="00D1515E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515E" w:rsidRPr="00D1515E" w:rsidRDefault="00D1515E" w:rsidP="002743B5">
            <w:pPr>
              <w:pStyle w:val="aa"/>
            </w:pPr>
            <w:r>
              <w:t>20.09.2024</w:t>
            </w:r>
          </w:p>
        </w:tc>
      </w:tr>
      <w:tr w:rsidR="00775537" w:rsidRPr="00D1515E" w:rsidTr="0077553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515E" w:rsidRPr="00775537" w:rsidRDefault="00D1515E" w:rsidP="002743B5">
            <w:pPr>
              <w:pStyle w:val="aa"/>
              <w:rPr>
                <w:vertAlign w:val="superscript"/>
              </w:rPr>
            </w:pPr>
            <w:r w:rsidRPr="0077553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1515E" w:rsidRPr="00775537" w:rsidRDefault="00D1515E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515E" w:rsidRPr="00775537" w:rsidRDefault="00D1515E" w:rsidP="002743B5">
            <w:pPr>
              <w:pStyle w:val="aa"/>
              <w:rPr>
                <w:vertAlign w:val="superscript"/>
              </w:rPr>
            </w:pPr>
            <w:r w:rsidRPr="007755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1515E" w:rsidRPr="00775537" w:rsidRDefault="00D1515E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515E" w:rsidRPr="00775537" w:rsidRDefault="00D1515E" w:rsidP="002743B5">
            <w:pPr>
              <w:pStyle w:val="aa"/>
              <w:rPr>
                <w:vertAlign w:val="superscript"/>
              </w:rPr>
            </w:pPr>
            <w:r w:rsidRPr="00775537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1515E" w:rsidRPr="00775537" w:rsidRDefault="00D1515E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515E" w:rsidRPr="00775537" w:rsidRDefault="00D1515E" w:rsidP="002743B5">
            <w:pPr>
              <w:pStyle w:val="aa"/>
              <w:rPr>
                <w:vertAlign w:val="superscript"/>
              </w:rPr>
            </w:pPr>
            <w:r w:rsidRPr="00775537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47" w:rsidRDefault="009F5747" w:rsidP="00D1515E">
      <w:r>
        <w:separator/>
      </w:r>
    </w:p>
  </w:endnote>
  <w:endnote w:type="continuationSeparator" w:id="0">
    <w:p w:rsidR="009F5747" w:rsidRDefault="009F5747" w:rsidP="00D1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47" w:rsidRDefault="009F5747" w:rsidP="00D1515E">
      <w:r>
        <w:separator/>
      </w:r>
    </w:p>
  </w:footnote>
  <w:footnote w:type="continuationSeparator" w:id="0">
    <w:p w:rsidR="009F5747" w:rsidRDefault="009F5747" w:rsidP="00D1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237"/>
    <w:docVar w:name="adv_info1" w:val="     "/>
    <w:docVar w:name="adv_info2" w:val="     "/>
    <w:docVar w:name="adv_info3" w:val="     "/>
    <w:docVar w:name="att_org_adr" w:val="123242, Москва, улица Баррикадная, д.8, строение 5А, эт/ком 4/1-4"/>
    <w:docVar w:name="att_org_name" w:val="Общество с ограниченной ответственностью &quot;Межрегиональный центр охраны труда &quot;Экспертиза&quot;"/>
    <w:docVar w:name="att_org_reg_date" w:val="30.09.2016"/>
    <w:docVar w:name="att_org_reg_num" w:val="381"/>
    <w:docVar w:name="boss_fio" w:val="Алимова Юлия Касимовна"/>
    <w:docVar w:name="ceh_info" w:val="Отделение Фонда пенсионного и социального страхования Российской Федерации по Свердловской области"/>
    <w:docVar w:name="close_doc_flag" w:val="0"/>
    <w:docVar w:name="doc_name" w:val="Документ237"/>
    <w:docVar w:name="doc_type" w:val="5"/>
    <w:docVar w:name="fill_date" w:val="20.09.2024"/>
    <w:docVar w:name="org_guid" w:val="DDED179B7FBA41C0B126BB4A62453B9C"/>
    <w:docVar w:name="org_id" w:val="1"/>
    <w:docVar w:name="org_name" w:val="     "/>
    <w:docVar w:name="pers_guids" w:val="9A26DA42EF9D495FB65E48A856B1BC81@174-667-467 16~39D31B72514146DF8C1A5FB85376AB02@001-383-753-10"/>
    <w:docVar w:name="pers_snils" w:val="9A26DA42EF9D495FB65E48A856B1BC81@174-667-467 16~39D31B72514146DF8C1A5FB85376AB02@001-383-753-10"/>
    <w:docVar w:name="podr_id" w:val="org_1"/>
    <w:docVar w:name="pred_dolg" w:val="Заместитель управляющего отделением"/>
    <w:docVar w:name="pred_fio" w:val="Бахтикиреева С.Ш."/>
    <w:docVar w:name="prikaz_sout" w:val="817"/>
    <w:docVar w:name="rbtd_adr" w:val="     "/>
    <w:docVar w:name="rbtd_name" w:val="Отделение Фонда пенсионного и социального страхования Российской Федерации по Свердловской области"/>
    <w:docVar w:name="step_test" w:val="6"/>
    <w:docVar w:name="sv_docs" w:val="1"/>
  </w:docVars>
  <w:rsids>
    <w:rsidRoot w:val="00D1515E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775537"/>
    <w:rsid w:val="00820552"/>
    <w:rsid w:val="00936F48"/>
    <w:rsid w:val="009647F7"/>
    <w:rsid w:val="009A1326"/>
    <w:rsid w:val="009D6532"/>
    <w:rsid w:val="009F5747"/>
    <w:rsid w:val="00A026A4"/>
    <w:rsid w:val="00A24F96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1515E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6688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151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1515E"/>
    <w:rPr>
      <w:sz w:val="24"/>
    </w:rPr>
  </w:style>
  <w:style w:type="paragraph" w:styleId="ad">
    <w:name w:val="footer"/>
    <w:basedOn w:val="a"/>
    <w:link w:val="ae"/>
    <w:rsid w:val="00D151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1515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10</TotalTime>
  <Pages>1</Pages>
  <Words>12418</Words>
  <Characters>70788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Expert</dc:creator>
  <cp:keywords/>
  <dc:description/>
  <cp:lastModifiedBy>Казаков Сергей Иванович</cp:lastModifiedBy>
  <cp:revision>4</cp:revision>
  <dcterms:created xsi:type="dcterms:W3CDTF">2024-09-24T04:39:00Z</dcterms:created>
  <dcterms:modified xsi:type="dcterms:W3CDTF">2024-11-07T03:30:00Z</dcterms:modified>
</cp:coreProperties>
</file>