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22684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Приложение 1</w:t>
      </w:r>
    </w:p>
    <w:p w14:paraId="746C9AA6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к Протоколу</w:t>
      </w:r>
    </w:p>
    <w:p w14:paraId="0575C686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о внесении изменений в Соглашение</w:t>
      </w:r>
    </w:p>
    <w:p w14:paraId="124DABAB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о порядке расследования</w:t>
      </w:r>
    </w:p>
    <w:p w14:paraId="48BF804F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несчастных случаев на производстве,</w:t>
      </w:r>
    </w:p>
    <w:p w14:paraId="75AA3196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 w:rsidRPr="00414093">
        <w:rPr>
          <w:rFonts w:ascii="Times New Roman" w:hAnsi="Times New Roman"/>
          <w:sz w:val="24"/>
          <w:szCs w:val="24"/>
        </w:rPr>
        <w:t>происшедших</w:t>
      </w:r>
      <w:proofErr w:type="gramEnd"/>
      <w:r w:rsidRPr="00414093">
        <w:rPr>
          <w:rFonts w:ascii="Times New Roman" w:hAnsi="Times New Roman"/>
          <w:sz w:val="24"/>
          <w:szCs w:val="24"/>
        </w:rPr>
        <w:t xml:space="preserve"> с работниками</w:t>
      </w:r>
    </w:p>
    <w:p w14:paraId="1D3D2DFF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 xml:space="preserve">при нахождении их </w:t>
      </w:r>
      <w:proofErr w:type="gramStart"/>
      <w:r w:rsidRPr="00414093">
        <w:rPr>
          <w:rFonts w:ascii="Times New Roman" w:hAnsi="Times New Roman"/>
          <w:sz w:val="24"/>
          <w:szCs w:val="24"/>
        </w:rPr>
        <w:t>вне</w:t>
      </w:r>
      <w:proofErr w:type="gramEnd"/>
    </w:p>
    <w:p w14:paraId="4F1A55B2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государства проживания,</w:t>
      </w:r>
    </w:p>
    <w:p w14:paraId="40566122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от 9 декабря 1994 года,</w:t>
      </w:r>
    </w:p>
    <w:p w14:paraId="4CD93C87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от 5 июня 2025 года</w:t>
      </w:r>
    </w:p>
    <w:p w14:paraId="44F3E574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BB667E2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sz w:val="24"/>
          <w:szCs w:val="24"/>
        </w:rPr>
        <w:t>Форма Н-1М</w:t>
      </w:r>
    </w:p>
    <w:p w14:paraId="7FBC33A5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7"/>
        <w:gridCol w:w="340"/>
        <w:gridCol w:w="3254"/>
      </w:tblGrid>
      <w:tr w:rsidR="00414093" w:rsidRPr="00414093" w14:paraId="5C7D26CA" w14:textId="77777777"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164C6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</w:tc>
      </w:tr>
      <w:tr w:rsidR="00414093" w:rsidRPr="00414093" w14:paraId="3E00B180" w14:textId="77777777">
        <w:tc>
          <w:tcPr>
            <w:tcW w:w="48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45EF7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Руководитель предприятия</w:t>
            </w:r>
          </w:p>
        </w:tc>
      </w:tr>
      <w:tr w:rsidR="00414093" w:rsidRPr="00414093" w14:paraId="5208460B" w14:textId="77777777">
        <w:tc>
          <w:tcPr>
            <w:tcW w:w="124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BA64C59" w14:textId="3AE50EC3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5CBCBC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656264E" w14:textId="3DDF5C33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537DE7AA" w14:textId="77777777">
        <w:tc>
          <w:tcPr>
            <w:tcW w:w="48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73E75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(подпись, Ф.И.О.)</w:t>
            </w:r>
          </w:p>
        </w:tc>
      </w:tr>
      <w:tr w:rsidR="00414093" w:rsidRPr="00414093" w14:paraId="04B2CF25" w14:textId="77777777">
        <w:tc>
          <w:tcPr>
            <w:tcW w:w="484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2D4B69" w14:textId="32E57ACD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80B8F43" w14:textId="77777777">
        <w:tc>
          <w:tcPr>
            <w:tcW w:w="484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C1634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Место печати (при ее наличии)</w:t>
            </w:r>
          </w:p>
        </w:tc>
      </w:tr>
    </w:tbl>
    <w:p w14:paraId="7E83D4B4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283F5A7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b/>
          <w:bCs/>
          <w:sz w:val="24"/>
          <w:szCs w:val="24"/>
        </w:rPr>
        <w:t>АКТ</w:t>
      </w:r>
    </w:p>
    <w:p w14:paraId="3B73CFAD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14093">
        <w:rPr>
          <w:rFonts w:ascii="Times New Roman" w:hAnsi="Times New Roman"/>
          <w:b/>
          <w:bCs/>
          <w:sz w:val="24"/>
          <w:szCs w:val="24"/>
        </w:rPr>
        <w:t>о несчастном случае на производстве</w:t>
      </w:r>
    </w:p>
    <w:p w14:paraId="64F2E8AD" w14:textId="77777777" w:rsidR="00414093" w:rsidRPr="00414093" w:rsidRDefault="00414093" w:rsidP="004140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1134"/>
        <w:gridCol w:w="340"/>
        <w:gridCol w:w="340"/>
        <w:gridCol w:w="737"/>
        <w:gridCol w:w="283"/>
        <w:gridCol w:w="283"/>
        <w:gridCol w:w="340"/>
        <w:gridCol w:w="283"/>
        <w:gridCol w:w="283"/>
        <w:gridCol w:w="397"/>
        <w:gridCol w:w="283"/>
        <w:gridCol w:w="454"/>
        <w:gridCol w:w="283"/>
        <w:gridCol w:w="283"/>
        <w:gridCol w:w="283"/>
        <w:gridCol w:w="283"/>
        <w:gridCol w:w="340"/>
        <w:gridCol w:w="1701"/>
      </w:tblGrid>
      <w:tr w:rsidR="00414093" w:rsidRPr="00414093" w14:paraId="7A88FEB2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D523F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D1A2E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1627E0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414093" w:rsidRPr="00414093" w14:paraId="1951F394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49FE90C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5BC714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52182E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7FA3F3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7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6591C7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Название предприятия, регистрационный номер</w:t>
            </w:r>
          </w:p>
        </w:tc>
        <w:tc>
          <w:tcPr>
            <w:tcW w:w="2607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A6E810" w14:textId="636EBC3F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3D133EC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A8CB7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934AE3" w14:textId="2DEB9B16" w:rsidR="00414093" w:rsidRPr="00414093" w:rsidRDefault="00917E4D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Государство</w:t>
            </w:r>
          </w:p>
        </w:tc>
        <w:tc>
          <w:tcPr>
            <w:tcW w:w="6856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4AC9D17" w14:textId="6070BC7E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583148F3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65CB78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DF8ADD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Адрес предприятия:</w:t>
            </w:r>
          </w:p>
        </w:tc>
      </w:tr>
      <w:tr w:rsidR="00414093" w:rsidRPr="00414093" w14:paraId="4384805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5C86F2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55E674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Область</w:t>
            </w:r>
          </w:p>
        </w:tc>
        <w:tc>
          <w:tcPr>
            <w:tcW w:w="7196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AC8C06" w14:textId="6043C45D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7A742A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D3D8D3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F1C2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Город, улица, N дома</w:t>
            </w:r>
          </w:p>
        </w:tc>
        <w:tc>
          <w:tcPr>
            <w:tcW w:w="577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4C794E0" w14:textId="5EF875FB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2EAE02D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6B3A12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3A5BB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</w:tc>
        <w:tc>
          <w:tcPr>
            <w:tcW w:w="577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DE4430" w14:textId="03100476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12C1862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7A6BFD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1A7C5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Форма собственности</w:t>
            </w:r>
          </w:p>
        </w:tc>
        <w:tc>
          <w:tcPr>
            <w:tcW w:w="5779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A21E3C7" w14:textId="6092C2CA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3F0CA0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3B0238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50715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79" w:type="dxa"/>
            <w:gridSpan w:val="14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8513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(государственная, муниципальная, частная и др.)</w:t>
            </w:r>
          </w:p>
        </w:tc>
      </w:tr>
      <w:tr w:rsidR="00414093" w:rsidRPr="00414093" w14:paraId="5A2B5F0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784467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9012B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Цех, участок, место, где произошел несчастный случай</w:t>
            </w:r>
          </w:p>
        </w:tc>
      </w:tr>
      <w:tr w:rsidR="00414093" w:rsidRPr="00414093" w14:paraId="223A2F7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CEA951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66A0F8" w14:textId="1DBDF7D9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50625CC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3C059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440" w:type="dxa"/>
            <w:gridSpan w:val="1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AEE9A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Отрасль экономики (министерство, ведомство)</w:t>
            </w: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B47E67F" w14:textId="26F11220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727F15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88EBC9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6E6262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Предприятие, направившее работника</w:t>
            </w:r>
          </w:p>
        </w:tc>
        <w:tc>
          <w:tcPr>
            <w:tcW w:w="3910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6528794" w14:textId="1F79A5AF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9E4969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2624F6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8CF01E" w14:textId="774CD491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46484C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72546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1CF80A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4093">
              <w:rPr>
                <w:rFonts w:ascii="Times New Roman" w:hAnsi="Times New Roman"/>
                <w:sz w:val="24"/>
                <w:szCs w:val="24"/>
              </w:rPr>
              <w:t>(государство, название предприятия, регистрационный номер, адрес, банковские реквизиты,</w:t>
            </w:r>
            <w:proofErr w:type="gramEnd"/>
          </w:p>
        </w:tc>
      </w:tr>
      <w:tr w:rsidR="00414093" w:rsidRPr="00414093" w14:paraId="18B4392C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F479F5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9B8918A" w14:textId="6B841778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90157D2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5501FEE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9C234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отрасль экономики, министерство, ведомство)</w:t>
            </w:r>
          </w:p>
        </w:tc>
      </w:tr>
      <w:tr w:rsidR="00414093" w:rsidRPr="00414093" w14:paraId="45FF308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92D9A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70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3B47E4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Фамилия, имя, отчество (при наличии) пострадавшего</w:t>
            </w:r>
          </w:p>
        </w:tc>
        <w:tc>
          <w:tcPr>
            <w:tcW w:w="3627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E5D8D36" w14:textId="569B50F2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2E8D85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9F571B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817C4E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 xml:space="preserve">Пол: </w:t>
            </w:r>
            <w:r w:rsidRPr="004140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мужской</w:t>
            </w:r>
            <w:r w:rsidRPr="00414093">
              <w:rPr>
                <w:rFonts w:ascii="Times New Roman" w:hAnsi="Times New Roman"/>
                <w:color w:val="000000"/>
                <w:sz w:val="24"/>
                <w:szCs w:val="24"/>
              </w:rPr>
              <w:t>, женский (подчеркнуть)</w:t>
            </w:r>
          </w:p>
        </w:tc>
      </w:tr>
      <w:tr w:rsidR="00414093" w:rsidRPr="00414093" w14:paraId="0D6E7AC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9BF301C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6A55AB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Возраст (указать число полных лет)</w:t>
            </w:r>
          </w:p>
        </w:tc>
        <w:tc>
          <w:tcPr>
            <w:tcW w:w="430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0970A30" w14:textId="03FAC3C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550A778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268E5A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3E3A4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549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2398FDB" w14:textId="17EC1AD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8A68CA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235511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7445B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Профессия, должность</w:t>
            </w:r>
          </w:p>
        </w:tc>
        <w:tc>
          <w:tcPr>
            <w:tcW w:w="5496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A3EC21" w14:textId="37CEE9C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DA55665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86D996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32F5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разряд, класс</w:t>
            </w:r>
          </w:p>
        </w:tc>
        <w:tc>
          <w:tcPr>
            <w:tcW w:w="6856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5B8FB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656EF8E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F01E4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C695D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Стаж работы по данной профессии, при выполнении которой</w:t>
            </w:r>
          </w:p>
        </w:tc>
      </w:tr>
      <w:tr w:rsidR="00414093" w:rsidRPr="00414093" w14:paraId="23F6051D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D4E83D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23A59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произошел несчастный случай</w:t>
            </w: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957D56" w14:textId="57CE7AE1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6649AE7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2EFE3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DAF47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 xml:space="preserve">Инструктаж, </w:t>
            </w:r>
            <w:proofErr w:type="gramStart"/>
            <w:r w:rsidRPr="00414093"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 w:rsidRPr="00414093">
              <w:rPr>
                <w:rFonts w:ascii="Times New Roman" w:hAnsi="Times New Roman"/>
                <w:sz w:val="24"/>
                <w:szCs w:val="24"/>
              </w:rPr>
              <w:t xml:space="preserve"> труда (дата проведения)</w:t>
            </w:r>
          </w:p>
        </w:tc>
        <w:tc>
          <w:tcPr>
            <w:tcW w:w="3173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0BE188CC" w14:textId="274CDC3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49C789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3B7A39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70C8C5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3" w:type="dxa"/>
            <w:gridSpan w:val="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7091F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(дата проведения)</w:t>
            </w:r>
          </w:p>
        </w:tc>
      </w:tr>
      <w:tr w:rsidR="00414093" w:rsidRPr="00414093" w14:paraId="1458455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CAF3C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1F5DDC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Инструктаж вводный</w:t>
            </w:r>
          </w:p>
        </w:tc>
        <w:tc>
          <w:tcPr>
            <w:tcW w:w="5779" w:type="dxa"/>
            <w:gridSpan w:val="14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48CFC9" w14:textId="37FDC91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197D905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968D3A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4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58B83B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4093">
              <w:rPr>
                <w:rFonts w:ascii="Times New Roman" w:hAnsi="Times New Roman"/>
                <w:sz w:val="24"/>
                <w:szCs w:val="24"/>
              </w:rPr>
              <w:t>Обучение по охране</w:t>
            </w:r>
            <w:proofErr w:type="gramEnd"/>
            <w:r w:rsidRPr="00414093"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4307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4497846" w14:textId="1E183B65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62E158A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96D422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9.3.</w:t>
            </w:r>
          </w:p>
        </w:tc>
        <w:tc>
          <w:tcPr>
            <w:tcW w:w="44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F8F818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 xml:space="preserve">Первичный </w:t>
            </w:r>
            <w:r w:rsidRPr="0041409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414093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повторный</w:t>
            </w:r>
            <w:r w:rsidRPr="00414093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  <w:r w:rsidRPr="00414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инструктаж</w:t>
            </w:r>
          </w:p>
        </w:tc>
        <w:tc>
          <w:tcPr>
            <w:tcW w:w="3910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F68CF31" w14:textId="22AB4279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BD1B96C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A12CDF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9.4.</w:t>
            </w:r>
          </w:p>
        </w:tc>
        <w:tc>
          <w:tcPr>
            <w:tcW w:w="628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73772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Проверка знаний по вопросам охраны труда</w:t>
            </w:r>
          </w:p>
        </w:tc>
        <w:tc>
          <w:tcPr>
            <w:tcW w:w="204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EAE326F" w14:textId="26AF1CC2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321012D2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7C329B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9.5.</w:t>
            </w:r>
          </w:p>
        </w:tc>
        <w:tc>
          <w:tcPr>
            <w:tcW w:w="662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52353C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Прохождение предварительного и периодического медосмотров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3750CE88" w14:textId="26EEFE64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E265E1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DAECCD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F54A0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95D37F5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0F466E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740" w:type="dxa"/>
            <w:gridSpan w:val="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1BAD5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Дата и время несчастного случая</w:t>
            </w:r>
          </w:p>
        </w:tc>
        <w:tc>
          <w:tcPr>
            <w:tcW w:w="459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FD6AAA4" w14:textId="39A219D8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33777C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8389EC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F30EE6C" w14:textId="1AC6534E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2482B4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1FBFA1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B73A6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(число, месяц, год, время)</w:t>
            </w:r>
          </w:p>
        </w:tc>
      </w:tr>
      <w:tr w:rsidR="00414093" w:rsidRPr="00414093" w14:paraId="3980121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5B2176A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3933A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3C732ED7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143F16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691A4FC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proofErr w:type="gramStart"/>
            <w:r w:rsidRPr="00414093">
              <w:rPr>
                <w:rFonts w:ascii="Times New Roman" w:hAnsi="Times New Roman"/>
                <w:sz w:val="24"/>
                <w:szCs w:val="24"/>
              </w:rPr>
              <w:t>полных часов</w:t>
            </w:r>
            <w:proofErr w:type="gramEnd"/>
            <w:r w:rsidRPr="00414093">
              <w:rPr>
                <w:rFonts w:ascii="Times New Roman" w:hAnsi="Times New Roman"/>
                <w:sz w:val="24"/>
                <w:szCs w:val="24"/>
              </w:rPr>
              <w:t xml:space="preserve"> от начала работы)</w:t>
            </w:r>
          </w:p>
        </w:tc>
      </w:tr>
      <w:tr w:rsidR="00414093" w:rsidRPr="00414093" w14:paraId="1AE0BD3C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9D8C48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02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F8966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Обстоятельства несчастного случая</w:t>
            </w:r>
          </w:p>
        </w:tc>
        <w:tc>
          <w:tcPr>
            <w:tcW w:w="4307" w:type="dxa"/>
            <w:gridSpan w:val="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AFF1ED" w14:textId="45769706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C16369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AC859C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27E20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389780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B397D8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11.1.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7924844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Причины</w:t>
            </w:r>
          </w:p>
        </w:tc>
        <w:tc>
          <w:tcPr>
            <w:tcW w:w="7196" w:type="dxa"/>
            <w:gridSpan w:val="1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1EB1B78" w14:textId="718CAA2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37A9548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BCD74B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11.2.</w:t>
            </w:r>
          </w:p>
        </w:tc>
        <w:tc>
          <w:tcPr>
            <w:tcW w:w="5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40251D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Оборудование, являющееся причиной травмы</w:t>
            </w:r>
          </w:p>
        </w:tc>
        <w:tc>
          <w:tcPr>
            <w:tcW w:w="289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80B618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3D295C1D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1BB83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0782B7F" w14:textId="3C68865D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2423ECCC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6BF881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D5E0F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14093">
              <w:rPr>
                <w:rFonts w:ascii="Times New Roman" w:hAnsi="Times New Roman"/>
                <w:sz w:val="24"/>
                <w:szCs w:val="24"/>
              </w:rPr>
              <w:t>(наименование, тип, марка, год выпуска,</w:t>
            </w:r>
            <w:proofErr w:type="gramEnd"/>
          </w:p>
        </w:tc>
      </w:tr>
      <w:tr w:rsidR="00414093" w:rsidRPr="00414093" w14:paraId="0EF8C4D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140272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29C85F" w14:textId="33033F98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1409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Дата последнего по времени проведения технического осмотра (освидетельствования) - </w:t>
            </w:r>
          </w:p>
        </w:tc>
      </w:tr>
      <w:tr w:rsidR="00414093" w:rsidRPr="00414093" w14:paraId="30DC850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8A5691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BE700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предприятие - изготовитель)</w:t>
            </w:r>
          </w:p>
        </w:tc>
      </w:tr>
      <w:tr w:rsidR="00414093" w:rsidRPr="00414093" w14:paraId="1BDC765E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6E71D5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11.3.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B5DE30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Нахождение пострадавшего в состоянии алкогольного или</w:t>
            </w:r>
          </w:p>
        </w:tc>
      </w:tr>
      <w:tr w:rsidR="00414093" w:rsidRPr="00414093" w14:paraId="4653AB4F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3B5A54C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935AC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наркотического опьянения</w:t>
            </w:r>
          </w:p>
        </w:tc>
        <w:tc>
          <w:tcPr>
            <w:tcW w:w="5213" w:type="dxa"/>
            <w:gridSpan w:val="1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20F76F7" w14:textId="34FE1F3A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5FFF974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12DFDDC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14BDA3C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8AA17FD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119FD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2D1C7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(согласно медицинскому заключению)</w:t>
            </w:r>
          </w:p>
        </w:tc>
      </w:tr>
      <w:tr w:rsidR="00414093" w:rsidRPr="00414093" w14:paraId="32306BC4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0670A1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11.4.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FA211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Диагноз</w:t>
            </w:r>
          </w:p>
        </w:tc>
        <w:tc>
          <w:tcPr>
            <w:tcW w:w="7196" w:type="dxa"/>
            <w:gridSpan w:val="17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D547CE" w14:textId="6FCEB046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50337A4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6A302C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AF445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96" w:type="dxa"/>
            <w:gridSpan w:val="1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CDD488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(предварительный, окончательный)</w:t>
            </w:r>
          </w:p>
        </w:tc>
      </w:tr>
      <w:tr w:rsidR="00414093" w:rsidRPr="00414093" w14:paraId="646C313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1E76BC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61EBE0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Мероприятия по устранению причин несчастного случая</w:t>
            </w:r>
          </w:p>
        </w:tc>
      </w:tr>
      <w:tr w:rsidR="00414093" w:rsidRPr="00414093" w14:paraId="2319CF01" w14:textId="77777777">
        <w:tc>
          <w:tcPr>
            <w:tcW w:w="73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5A8C05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E73CF1" w14:textId="674D5B0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09CB4F4" w14:textId="77777777"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30F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gramStart"/>
            <w:r w:rsidRPr="0041409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1409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DE771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4BBF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Срок Исполнитель</w:t>
            </w:r>
          </w:p>
        </w:tc>
        <w:tc>
          <w:tcPr>
            <w:tcW w:w="2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758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5CB1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414093" w:rsidRPr="00414093" w14:paraId="5AEFCE6C" w14:textId="77777777"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6C3B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28FB" w14:textId="1DAAD1A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EA32" w14:textId="0935A75F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3ECD" w14:textId="3D3A860E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38FB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62EB1E98" w14:textId="77777777"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EEBE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377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8751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01A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8EE4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6E80AB8D" w14:textId="77777777">
        <w:tc>
          <w:tcPr>
            <w:tcW w:w="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9B8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D8D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596E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FE1E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6B09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05550BB2" w14:textId="77777777">
        <w:tc>
          <w:tcPr>
            <w:tcW w:w="73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9422A3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5B8DA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Лица, допустившие нарушения нормативных актов по охране труда</w:t>
            </w:r>
          </w:p>
        </w:tc>
      </w:tr>
      <w:tr w:rsidR="00414093" w:rsidRPr="00414093" w14:paraId="6E7B20F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AAE539A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CCA0DAA" w14:textId="6A62AAA5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DE5838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4ACF82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AB8C83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(Ф.И.О., должность, наименование предприятия)</w:t>
            </w:r>
          </w:p>
        </w:tc>
      </w:tr>
      <w:tr w:rsidR="00414093" w:rsidRPr="00414093" w14:paraId="5930AB4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8F2B53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21EF88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BC3AD3A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3B26CB82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30" w:type="dxa"/>
            <w:gridSpan w:val="18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5A0D7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(статьи, параграфы, пункты положений нормативных документов, нарушенных ими)</w:t>
            </w:r>
          </w:p>
        </w:tc>
      </w:tr>
      <w:tr w:rsidR="00414093" w:rsidRPr="00414093" w14:paraId="589FC07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CD974D8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345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645617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Очевидцы несчастного случая</w:t>
            </w:r>
          </w:p>
        </w:tc>
        <w:tc>
          <w:tcPr>
            <w:tcW w:w="4873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E404FA" w14:textId="6639728D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154BF03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03A7605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2690B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Акт составлен</w:t>
            </w:r>
          </w:p>
        </w:tc>
        <w:tc>
          <w:tcPr>
            <w:tcW w:w="6516" w:type="dxa"/>
            <w:gridSpan w:val="1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D898F8C" w14:textId="44EC79AB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79E5A5E6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7B307EB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9841A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16" w:type="dxa"/>
            <w:gridSpan w:val="1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CDA2A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(число, месяц, год)</w:t>
            </w:r>
          </w:p>
        </w:tc>
      </w:tr>
      <w:tr w:rsidR="00414093" w:rsidRPr="00414093" w14:paraId="5E15F254" w14:textId="77777777"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1A6276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8E2852" w14:textId="3F0464E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ADD01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3F670B3B" w14:textId="77777777">
        <w:tc>
          <w:tcPr>
            <w:tcW w:w="73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FE5BC8" w14:textId="77777777" w:rsidR="00414093" w:rsidRPr="00414093" w:rsidRDefault="00414093" w:rsidP="00414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13C446" w14:textId="26A0765F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05D893F" w14:textId="77777777" w:rsidR="00414093" w:rsidRPr="00414093" w:rsidRDefault="00414093" w:rsidP="00414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115C6149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6F26AC0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9A16679" w14:textId="74E9DCA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E50E23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536AFF70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200CD7B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BBF859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(фамилия, инициалы, должность, место работы)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32DA5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6F5590DB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AD6462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1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94D1CAF" w14:textId="4AC39B3C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521DFF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4093" w:rsidRPr="00414093" w14:paraId="463C5BC1" w14:textId="7777777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14:paraId="40A31DDD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89" w:type="dxa"/>
            <w:gridSpan w:val="16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D8E50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093">
              <w:rPr>
                <w:rFonts w:ascii="Times New Roman" w:hAnsi="Times New Roman"/>
                <w:sz w:val="24"/>
                <w:szCs w:val="24"/>
              </w:rPr>
              <w:t>(фамилия, инициалы, должность, место работы)</w:t>
            </w: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09638A" w14:textId="77777777" w:rsidR="00414093" w:rsidRPr="00414093" w:rsidRDefault="00414093" w:rsidP="00414093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B9E4A0" w14:textId="77777777" w:rsidR="00F36428" w:rsidRPr="00414093" w:rsidRDefault="00F36428" w:rsidP="00414093">
      <w:pPr>
        <w:rPr>
          <w:rFonts w:ascii="Times New Roman" w:hAnsi="Times New Roman"/>
          <w:sz w:val="24"/>
          <w:szCs w:val="24"/>
        </w:rPr>
      </w:pPr>
    </w:p>
    <w:sectPr w:rsidR="00F36428" w:rsidRPr="00414093" w:rsidSect="00C66BAB">
      <w:headerReference w:type="default" r:id="rId7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DCF9E" w14:textId="77777777" w:rsidR="009D1242" w:rsidRDefault="009D1242" w:rsidP="00C66BAB">
      <w:pPr>
        <w:spacing w:after="0" w:line="240" w:lineRule="auto"/>
      </w:pPr>
      <w:r>
        <w:separator/>
      </w:r>
    </w:p>
  </w:endnote>
  <w:endnote w:type="continuationSeparator" w:id="0">
    <w:p w14:paraId="54DD30A4" w14:textId="77777777" w:rsidR="009D1242" w:rsidRDefault="009D1242" w:rsidP="00C66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6D950A" w14:textId="77777777" w:rsidR="009D1242" w:rsidRDefault="009D1242" w:rsidP="00C66BAB">
      <w:pPr>
        <w:spacing w:after="0" w:line="240" w:lineRule="auto"/>
      </w:pPr>
      <w:r>
        <w:separator/>
      </w:r>
    </w:p>
  </w:footnote>
  <w:footnote w:type="continuationSeparator" w:id="0">
    <w:p w14:paraId="295A3F5E" w14:textId="77777777" w:rsidR="009D1242" w:rsidRDefault="009D1242" w:rsidP="00C66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752872" w14:textId="77777777" w:rsidR="00C66BAB" w:rsidRPr="00E547F4" w:rsidRDefault="00E547F4" w:rsidP="00E547F4">
    <w:pPr>
      <w:pStyle w:val="a3"/>
      <w:jc w:val="right"/>
    </w:pPr>
    <w:r w:rsidRPr="00C66BAB">
      <w:rPr>
        <w:rFonts w:ascii="Times New Roman" w:hAnsi="Times New Roman"/>
        <w:sz w:val="14"/>
        <w:szCs w:val="14"/>
      </w:rPr>
      <w:t>Подготовлен</w:t>
    </w:r>
    <w:r w:rsidR="00B727F2">
      <w:rPr>
        <w:rFonts w:ascii="Times New Roman" w:hAnsi="Times New Roman"/>
        <w:sz w:val="14"/>
        <w:szCs w:val="14"/>
      </w:rPr>
      <w:t>о</w:t>
    </w:r>
    <w:r w:rsidRPr="00C66BAB">
      <w:rPr>
        <w:rFonts w:ascii="Times New Roman" w:hAnsi="Times New Roman"/>
        <w:sz w:val="14"/>
        <w:szCs w:val="14"/>
      </w:rPr>
      <w:t xml:space="preserve"> </w:t>
    </w:r>
    <w:r>
      <w:rPr>
        <w:rFonts w:ascii="Times New Roman" w:hAnsi="Times New Roman"/>
        <w:sz w:val="14"/>
        <w:szCs w:val="14"/>
      </w:rPr>
      <w:t>с использованием системы</w:t>
    </w:r>
    <w:r w:rsidRPr="00C66BAB">
      <w:rPr>
        <w:rFonts w:ascii="Times New Roman" w:hAnsi="Times New Roman"/>
        <w:sz w:val="14"/>
        <w:szCs w:val="14"/>
      </w:rPr>
      <w:t xml:space="preserve"> </w:t>
    </w:r>
    <w:r w:rsidRPr="00AD20E5">
      <w:rPr>
        <w:rFonts w:ascii="Times New Roman" w:hAnsi="Times New Roman"/>
        <w:b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DB7"/>
    <w:rsid w:val="00042257"/>
    <w:rsid w:val="000F4D7D"/>
    <w:rsid w:val="0010427C"/>
    <w:rsid w:val="00143443"/>
    <w:rsid w:val="00171D58"/>
    <w:rsid w:val="00171DB7"/>
    <w:rsid w:val="0028645E"/>
    <w:rsid w:val="00296837"/>
    <w:rsid w:val="002D1E88"/>
    <w:rsid w:val="003136F8"/>
    <w:rsid w:val="00334312"/>
    <w:rsid w:val="003A2B3E"/>
    <w:rsid w:val="00414093"/>
    <w:rsid w:val="00510B8E"/>
    <w:rsid w:val="00523B0C"/>
    <w:rsid w:val="00524D16"/>
    <w:rsid w:val="00524F4F"/>
    <w:rsid w:val="00537D26"/>
    <w:rsid w:val="005B29E6"/>
    <w:rsid w:val="005D05BA"/>
    <w:rsid w:val="006D2BAD"/>
    <w:rsid w:val="006E06FA"/>
    <w:rsid w:val="00723E11"/>
    <w:rsid w:val="00882F9D"/>
    <w:rsid w:val="008A648F"/>
    <w:rsid w:val="00917E4D"/>
    <w:rsid w:val="009B2EE5"/>
    <w:rsid w:val="009D1242"/>
    <w:rsid w:val="009F7252"/>
    <w:rsid w:val="00A7255A"/>
    <w:rsid w:val="00AD20E5"/>
    <w:rsid w:val="00B50370"/>
    <w:rsid w:val="00B727F2"/>
    <w:rsid w:val="00BE3EC1"/>
    <w:rsid w:val="00C17288"/>
    <w:rsid w:val="00C66BAB"/>
    <w:rsid w:val="00C77E5B"/>
    <w:rsid w:val="00D46D99"/>
    <w:rsid w:val="00DE6D59"/>
    <w:rsid w:val="00E02EED"/>
    <w:rsid w:val="00E547F4"/>
    <w:rsid w:val="00E91B56"/>
    <w:rsid w:val="00F36428"/>
    <w:rsid w:val="00F65AA5"/>
    <w:rsid w:val="00F8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F1E3A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171DB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71DB7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66BAB"/>
    <w:rPr>
      <w:rFonts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C66B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66BAB"/>
    <w:rPr>
      <w:rFonts w:cs="Times New Roman"/>
      <w:sz w:val="22"/>
    </w:rPr>
  </w:style>
  <w:style w:type="paragraph" w:customStyle="1" w:styleId="ConsNormal">
    <w:name w:val="ConsNormal"/>
    <w:rsid w:val="00171DB7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DTNormal">
    <w:name w:val="ConsDTNormal"/>
    <w:uiPriority w:val="99"/>
    <w:rsid w:val="00171DB7"/>
    <w:pPr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OKZ-AstafievaAA\AppData\Roaming\Microsoft\&#1064;&#1072;&#1073;&#1083;&#1086;&#1085;&#1099;\Dot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Dot1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Астафьева АННА Андреевна (ДКБ)</dc:creator>
  <cp:lastModifiedBy>Игнатьева Елена Олеговна</cp:lastModifiedBy>
  <cp:revision>2</cp:revision>
  <dcterms:created xsi:type="dcterms:W3CDTF">2026-06-10T07:59:00Z</dcterms:created>
  <dcterms:modified xsi:type="dcterms:W3CDTF">2026-06-10T07:59:00Z</dcterms:modified>
</cp:coreProperties>
</file>